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15滕州富源低热值燃料热电有限公司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FF000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2020年财务等重大信息公告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420" w:firstLineChars="20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center"/>
        <w:rPr>
          <w:rFonts w:hint="eastAsia" w:ascii="黑体" w:hAnsi="Calibri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重要提示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黑体" w:hAnsi="Calibri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 w:firstLine="640" w:firstLineChars="200"/>
        <w:jc w:val="both"/>
        <w:rPr>
          <w:rFonts w:hint="eastAsia" w:ascii="黑体" w:hAnsi="Calibri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本公司股东会及执行董事（兼总经理）、监事、高级管理人员保证本公告内容不存在任何虚假记载、误导性陈述或者重大遗漏，并对其内容的真实性、准确性和完整性承担个别及连带责任。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40" w:lineRule="exact"/>
        <w:ind w:left="0" w:right="0"/>
        <w:jc w:val="both"/>
        <w:rPr>
          <w:rFonts w:hint="eastAsia" w:ascii="黑体" w:hAnsi="Calibri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Calibri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一、公司基本情况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1.统一社会信用代码：91370481757451815Y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2.企业名称：滕州富源低热值燃料热电有限公司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3.注册号：370481018016180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4.法定代表人：尹建超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5.类型：有限责任公司(非自然人投资或控股的法人独资)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6.成立日期：2003年11月26日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7.注册资本：壹拾亿元整人民币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8.核准日期：2021年02月19日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9.营业期限自：2003年11月26日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10.登记机关：滕州市市场监督管理局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11.登记状态：在营（开业）企业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12.住所：滕州市张汪镇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13.邮政编码：277500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14.电子信箱:fyrdgsdzbgs@163.com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15.经营范围：一般项目：矿上机械制造；矿山机械销售；建筑砌块制造；建筑砌块销售；建筑材料销售；煤炭及制品销售（除依法须经批准的项目外，凭营业执照依法自主开展经营活动）许可项目：发电、输电、供电业务；热力生产和供应；各类工程建设活动（依法须经批准的项目，经相关部门批准后方可开展经营活动，具体经营项目以审批结果为准）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16.公司简介:滕州富源低热值燃料热电有限公司（简称：富源热电公司）位于滕州市田陈煤矿工业园内，京福高速、104国道、京沪铁路与其相邻，微山湖、红河湿地与其相伴，属山东能源枣矿集团全资子公司，为滕州市重点建设工程，是利用煤泥、煤矸石、掘进次煤等低热值次产品为燃料，国家鼓励发展的变废为宝、优质环保、综合节能型现代化发电企业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公司于2003年11月26日注册成立，占地115.2亩，（装有2台UG－M6型高温高压循环流化床锅炉，配套2台C50－8.83/0.981型抽凝汽式汽轮机及2台QFW－60－2型发电机，晾水塔、烟囱和输煤系统按三炉三机设计；热工控制采用集中分散控制系统（DCS）及后备表盘方式），1#机组2005年6月13日并网发电，2#机组2010年5月建成使用，额定发电功率1×5万千瓦，项目年发电2.88亿度，供汽能力30万吨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公司成立以来，依托发供电网扩展热电联产发展平台，充分发挥热电联产优势，积极拉长产业链，大力发展了循环经济，为生活区及周边兄弟单位供汽280万吨，为水泥厂等建材企业提供粉煤灰、灰渣等发电副产品220万吨，在推动煤电联营和煤电一体化上取得了重大突破,初步实现了“煤—电—副产品—再利用”的循环利用可持续发展的模式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近两年来，为充分利用原设计三炉两机的空间及闲置设施，依托国家新能源发展产业政策，盘活闲置资产，公司扩大规模、优化结构、多元发展，延伸产业链条，坚持以电为主、热电联产的发展格局，实现扩建项目和新能源项目建设的突破，富源热电公司出资建设富源生物质发电项目，注册资本5000万元，投资1.75亿元，项目于2014年11月29日开工建设，2017年12月30日完成单位工程竣工验收，2018年1月生物质发电并入国网发电，实现了能源集团新能源项目建设的突破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为充分消耗滕南矿区低热值煤、洗煤厂副产品、小槽煤，延长矿井寿命，同时，解决集团公司现有小机组受环保制约面临关停采取“上大压小”的电力行业发展态势以及滕州城区扩大急需增加供暖面积问题，由枣庄矿业（集团)有限责任公司出资，滕州富源低热值燃料热电有限公司承建，二期2×35万千瓦煤矸石发电项目2017年4月28日获得山东省发改委核准后，2018年3月开工建设，实行EPC总承包模式，项目规划占地30.94公顷，计划总投资31.8亿元，预计2022年上半年建成发电运营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Calibri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二、2020年主要会计数据和财务指标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40" w:firstLineChars="200"/>
        <w:jc w:val="lef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1.主要会计数据和财务数据。</w:t>
      </w:r>
    </w:p>
    <w:tbl>
      <w:tblPr>
        <w:tblStyle w:val="4"/>
        <w:tblW w:w="8336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2280"/>
        <w:gridCol w:w="2281"/>
        <w:gridCol w:w="155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本期金额（万元）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上期金额（万元）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营业收入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17516.36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19091.55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-8.25%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营业成本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15324.03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19838.41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-22.76%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销售费用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管理费用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1125.80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1243.67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-9.48%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财务费用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750.60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657.13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14.22%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营业利润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116.48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-2893.51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-100%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投资收益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营业外收支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-115.96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-105.22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10.21%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利润总额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0.52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-2998.73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-100.00%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税费总额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-6730.52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644.48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-100.00%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净利润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1.66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-2998.73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-100.00%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营业利润率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0.66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-15.16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-100.00%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净资产收益率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-2.68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-100.00%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主要指标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期末金额（万元）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年初金额（万元）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lang w:val="en-US" w:eastAsia="zh-CN"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资产总额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236095.68</w:t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193026.83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22.31%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负债总额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125632.49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ab/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82565.30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52.16%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所有者权益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110463.19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ab/>
            </w:r>
          </w:p>
        </w:tc>
        <w:tc>
          <w:tcPr>
            <w:tcW w:w="2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"/>
              </w:rPr>
              <w:t>110461.53</w:t>
            </w:r>
          </w:p>
        </w:tc>
        <w:tc>
          <w:tcPr>
            <w:tcW w:w="1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0.00%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420" w:leftChars="200" w:right="0" w:rightChars="0" w:firstLine="640" w:firstLineChars="200"/>
        <w:jc w:val="both"/>
        <w:rPr>
          <w:rFonts w:hint="eastAsia" w:ascii="仿宋_GB2312" w:hAnsi="Calibri" w:eastAsia="仿宋_GB2312" w:cs="黑体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2.富源热电公司合并范围。按照独立法人口径统计，富源热电公司</w:t>
      </w: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"/>
        </w:rPr>
        <w:t>2020年纳入合并范围企业共4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户，其中：四级子公司   户4（全资）。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960" w:firstLineChars="300"/>
        <w:jc w:val="both"/>
        <w:rPr>
          <w:rFonts w:hint="eastAsia" w:ascii="仿宋_GB2312" w:hAnsi="Calibri" w:eastAsia="仿宋_GB2312" w:cs="黑体"/>
          <w:kern w:val="2"/>
          <w:sz w:val="32"/>
          <w:szCs w:val="32"/>
        </w:rPr>
      </w:pPr>
      <w:r>
        <w:rPr>
          <w:rFonts w:hint="eastAsia" w:ascii="仿宋_GB2312" w:hAnsi="Calibri" w:eastAsia="仿宋_GB2312" w:cs="黑体"/>
          <w:kern w:val="2"/>
          <w:sz w:val="32"/>
          <w:szCs w:val="32"/>
          <w:lang w:val="en-US" w:eastAsia="zh-CN" w:bidi="ar"/>
        </w:rPr>
        <w:t>3.富源热电公司2020年无重要会计政策变更、重要会计估计变更、前期会计差错更正事项。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Calibri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三、董事会报告摘要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Calibri" w:eastAsia="仿宋_GB2312" w:cs="仿宋_GB2312"/>
          <w:b w:val="0"/>
          <w:kern w:val="0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kern w:val="0"/>
          <w:sz w:val="32"/>
          <w:szCs w:val="32"/>
          <w:lang w:val="en-US" w:eastAsia="zh-CN" w:bidi="ar"/>
        </w:rPr>
        <w:t>（一）组织建设情况。</w:t>
      </w:r>
      <w:r>
        <w:rPr>
          <w:rFonts w:hint="eastAsia" w:ascii="仿宋_GB2312" w:hAnsi="Calibri" w:eastAsia="仿宋_GB2312" w:cs="仿宋_GB2312"/>
          <w:b w:val="0"/>
          <w:kern w:val="0"/>
          <w:sz w:val="32"/>
          <w:szCs w:val="32"/>
          <w:lang w:val="en-US" w:eastAsia="zh-CN" w:bidi="ar"/>
        </w:rPr>
        <w:t>公司不设股东会，法人股东枣庄矿业（集团）有限责任公司依法对公司履行股东会职权和其他法定职权。公司不设董事会，设执行董事（兼法定代表人）一名，每届任期三年，由股东枣庄矿业（集团）有限责任公司聘任，任命为为尹建超。公司设经理一名，由股东聘任或者解聘，任命为刘冬，副经理若干名，经经理提名由执行董事聘任和解聘，任命为张明。公司经理、副总经理为公司高级管理人员，任期三年，连聘可以连任。公司不设监事会，设监事1人，由公司股东枣庄矿业（集团）有限责任公司任命，任命为程瑞华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Calibri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楷体_GB2312" w:hAnsi="Calibri" w:eastAsia="楷体_GB2312" w:cs="楷体_GB2312"/>
          <w:b/>
          <w:kern w:val="0"/>
          <w:sz w:val="32"/>
          <w:szCs w:val="32"/>
          <w:lang w:val="en-US" w:eastAsia="zh-CN" w:bidi="ar"/>
        </w:rPr>
        <w:t>（二）制度建设情况。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滕州富源低热值燃料热电有限公司各项制度健全完善，并严格按照《公司章程》相关文件要求召开股东会。为规范运作，制订出台《关于进一步规范“三重一大”事项决策流程的通知》，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明确了“三重一大”事项决策范围，理顺了决策流程，提高了决策水平，防范了决策风险，有效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保障了股东权益。2020年“三重一大”大额度资金运用21项次，重大项目安排11项次，提高了决策的科学性、正确性和有效性，</w:t>
      </w:r>
      <w:bookmarkStart w:id="0" w:name="_GoBack"/>
      <w:bookmarkEnd w:id="0"/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加强企业管理工作，规避了企业运行发展中的各类风险。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3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b/>
          <w:kern w:val="0"/>
          <w:sz w:val="32"/>
          <w:szCs w:val="32"/>
          <w:lang w:val="en-US" w:eastAsia="zh-CN" w:bidi="ar"/>
        </w:rPr>
        <w:t>（三）股东运作情况。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>2020年滕州富源低热值燃料热电有限公司股东严格按照《公司法》、《公司章程》，结合富源热电公司实际情况，规范运作、科学决策，各项议题、决议均按制度、按程序、按要求进行落实，形成了各负其责、协调运转、科学高效的现代企业法人治理结构体系。根据股东决议，办公室梳理形成重点工作落实清单，明确责任部门和完成时限，按时间节点调度督导，并将完成情况纳入部门绩效考核，确保股东决议的各项决策部署落地实施。</w:t>
      </w:r>
    </w:p>
    <w:p>
      <w:pPr>
        <w:keepNext w:val="0"/>
        <w:keepLines w:val="0"/>
        <w:widowControl w:val="0"/>
        <w:suppressLineNumbers w:val="0"/>
        <w:autoSpaceDE w:val="0"/>
        <w:autoSpaceDN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黑体" w:hAnsi="Calibri" w:eastAsia="黑体" w:cs="黑体"/>
          <w:kern w:val="2"/>
          <w:sz w:val="32"/>
          <w:szCs w:val="32"/>
        </w:rPr>
      </w:pPr>
      <w:r>
        <w:rPr>
          <w:rFonts w:hint="eastAsia" w:ascii="黑体" w:hAnsi="Calibri" w:eastAsia="黑体" w:cs="黑体"/>
          <w:kern w:val="2"/>
          <w:sz w:val="32"/>
          <w:szCs w:val="32"/>
          <w:lang w:val="en-US" w:eastAsia="zh-CN" w:bidi="ar"/>
        </w:rPr>
        <w:t>四、审计报告摘要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中天运会计师事务所（特殊普通合伙）审计我公司2020年财务报表以持续经营假设为基础，根据实际发生的交易和事项，按照财政部颁布的&lt;&lt;企业会计准则-基本准则&gt;&gt;和42项具体会计准则，以及企业会计准则应用指南编制财务报表，真实、完整的反映了本公司2020年12月31日的财务状况以及2020年度的经营成果和现金流量等相关信息。本公司会计年度以人民币为记账本位币，编制现金流量表时所确定的现金，是本公司库存现金以及可以随时用于支付的存款。存货按照实际取得的成本进行初始计量，盘存制度为永续盘存制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中天运事务所按照中国注册会计师审计准则的规定执行了审计工作，获取了充分、适当的审计证据，为发表审计意见提供了基础。公允反映了我公司2020年财务状况，出具了标准无保留意见审计报告。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3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8A0BCB"/>
    <w:rsid w:val="02C1787E"/>
    <w:rsid w:val="052E5A46"/>
    <w:rsid w:val="05D44DEF"/>
    <w:rsid w:val="06F1028E"/>
    <w:rsid w:val="14E642BD"/>
    <w:rsid w:val="171437DC"/>
    <w:rsid w:val="27F83775"/>
    <w:rsid w:val="2ED84913"/>
    <w:rsid w:val="317D59E2"/>
    <w:rsid w:val="3B59644B"/>
    <w:rsid w:val="40F1736F"/>
    <w:rsid w:val="45496702"/>
    <w:rsid w:val="48933A20"/>
    <w:rsid w:val="4DAB70D2"/>
    <w:rsid w:val="509E3B31"/>
    <w:rsid w:val="6D535020"/>
    <w:rsid w:val="728A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1</Lines>
  <Paragraphs>1</Paragraphs>
  <TotalTime>94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2021-06-24T03:53:00Z</dcterms:created>
  <dc:creator>尹建超</dc:creator>
  <cp:lastModifiedBy>尹建超</cp:lastModifiedBy>
  <dcterms:modified xsi:type="dcterms:W3CDTF">2022-01-20T14:12:45Z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