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滕州富源低热值燃料热电有限公司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FF000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2021年财务等重大信息公告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420" w:firstLineChars="20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center"/>
        <w:rPr>
          <w:rFonts w:hint="eastAsia" w:ascii="黑体" w:hAnsi="Calibri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重要提示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黑体" w:hAnsi="Calibri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黑体" w:hAnsi="Calibri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本公司保证本公告内容不存在任何虚假记载、误导性陈述或者重大遗漏，并对其内容的真实性、准确性和完整性承担个别及连带责任。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both"/>
        <w:rPr>
          <w:rFonts w:hint="eastAsia" w:ascii="黑体" w:hAnsi="Calibri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Calibri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一、公司基本情况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1.统一社会信用代码：91370481757451815Y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2.企业名称：滕州富源低热值燃料热电有限公司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3.注册号：370481018016180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4.法定代表人：尹建超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5.类型：有限责任公司(非自然人投资或控股的法人独资)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6.成立日期：2003年11月26日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7.注册资本：壹拾亿元整人民币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8.核准日期：2021年02月19日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9.营业期限自：2003年11月26日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10.登记机关：滕州市市场监督管理局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11.登记状态：在营（开业）企业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12.住所：滕州市张汪镇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13.邮政编码：277500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14.电子信箱:fyrdgsdzbgs@163.com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15.经营范围：一般项目：矿上机械制造；矿山机械销售；建筑砌块制造；建筑砌块销售；建筑材料销售；煤炭及制品销售（除依法须经批准的项目外，凭营业执照依法自主开展经营活动）许可项目：发电、输电、供电业务；热力生产和供应；各类工程建设活动（依法须经批准的项目，经相关部门批准后方可开展经营活动，具体经营项目以审批结果为准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16.公司简介:滕州富源低热值燃料热电有限公司（简称：富源热电公司）位于滕州市田陈煤矿工业园内，京福高速、104国道、京沪铁路与其相邻，微山湖、红河湿地与其相伴，属山东能源枣矿集团全资子公司，为滕州市重点建设工程，是利用煤泥、煤矸石、掘进次煤等低热值次产品为燃料，国家鼓励发展的变废为宝、优质环保、综合节能型现代化发电企业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公司于2003年11月26日注册成立，占地115.2亩，（装有2台UG－M6型高温高压循环流化床锅炉，配套2台C50－8.83/0.981型抽凝汽式汽轮机及2台QFW－60－2型发电机，晾水塔、烟囱和输煤系统按三炉三机设计；热工控制采用集中分散控制系统（DCS）及后备表盘方式），1#机组2005年6月13日并网发电，2#机组2010年5月建成使用，额定发电功率1×5万千瓦，项目年发电2.88亿度，供汽能力30万吨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公司成立以来，依托发供电网扩展热电联产发展平台，充分发挥热电联产优势，积极拉长产业链，大力发展了循环经济，为生活区及周边兄弟单位供汽280万吨，为水泥厂等建材企业提供粉煤灰、灰渣等发电副产品220万吨，在推动煤电联营和煤电一体化上取得了重大突破,初步实现了“煤—电—副产品—再利用”的循环利用可持续发展的模式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近两年来，为充分利用原设计三炉两机的空间及闲置设施，依托国家新能源发展产业政策，盘活闲置资产，公司扩大规模、优化结构、多元发展，延伸产业链条，坚持以电为主、热电联产的发展格局，实现扩建项目和新能源项目建设的突破，富源热电公司出资建设富源生物质发电项目，注册资本5000万元，投资1.75亿元，项目于2014年11月29日开工建设，2017年12月30日完成单位工程竣工验收，2018年1月生物质发电并入国网发电，实现了能源集团新能源项目建设的突破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为充分消耗滕南矿区低热值煤、洗煤厂副产品、小槽煤，延长矿井寿命，同时，解决集团公司现有小机组受环保制约面临关停采取“上大压小”的电力行业发展态势以及滕州城区扩大急需增加供暖面积问题，由枣庄矿业（集团)有限责任公司出资，滕州富源低热值燃料热电有限公司承建，二期2×35万千瓦煤矸石发电项目2017年4月28日获得山东省发改委核准后，2018年3月开工建设，实行EPC总承包模式，项目规划占地30.94公顷，计划总投资31.8亿元，预计2022年上半年建成发电运营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二、</w:t>
      </w:r>
      <w:r>
        <w:rPr>
          <w:rFonts w:hint="eastAsia" w:ascii="仿宋_GB2312" w:hAnsi="仿宋_GB2312" w:eastAsia="仿宋_GB2312"/>
          <w:sz w:val="32"/>
        </w:rPr>
        <w:t>公司治理及管理架构如下：</w:t>
      </w:r>
    </w:p>
    <w:p>
      <w:pPr>
        <w:spacing w:beforeLines="0" w:afterLines="0"/>
        <w:rPr>
          <w:rFonts w:hint="eastAsia"/>
          <w:sz w:val="21"/>
        </w:rPr>
      </w:pPr>
    </w:p>
    <w:p>
      <w:pPr>
        <w:spacing w:beforeLines="0" w:afterLines="0"/>
        <w:rPr>
          <w:rFonts w:hint="eastAsia"/>
          <w:sz w:val="21"/>
        </w:rPr>
      </w:pPr>
      <w:r>
        <w:rPr>
          <w:rFonts w:hint="default"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15240</wp:posOffset>
                </wp:positionV>
                <wp:extent cx="6010275" cy="5069840"/>
                <wp:effectExtent l="6350" t="6350" r="22225" b="10160"/>
                <wp:wrapNone/>
                <wp:docPr id="34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275" cy="5069840"/>
                          <a:chOff x="7062" y="21933"/>
                          <a:chExt cx="8394" cy="8338"/>
                        </a:xfrm>
                      </wpg:grpSpPr>
                      <wps:wsp>
                        <wps:cNvPr id="1" name="圆角矩形 6"/>
                        <wps:cNvSpPr/>
                        <wps:spPr>
                          <a:xfrm>
                            <a:off x="10260" y="21933"/>
                            <a:ext cx="1860" cy="7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default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执行董事</w:t>
                              </w:r>
                            </w:p>
                          </w:txbxContent>
                        </wps:txbx>
                        <wps:bodyPr vert="horz" wrap="square" anchor="ctr" upright="1"/>
                      </wps:wsp>
                      <wps:wsp>
                        <wps:cNvPr id="2" name="圆角矩形 7"/>
                        <wps:cNvSpPr/>
                        <wps:spPr>
                          <a:xfrm>
                            <a:off x="8632" y="23670"/>
                            <a:ext cx="173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default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经理</w:t>
                              </w:r>
                            </w:p>
                          </w:txbxContent>
                        </wps:txbx>
                        <wps:bodyPr vert="horz" wrap="square" anchor="ctr" upright="1"/>
                      </wps:wsp>
                      <wps:wsp>
                        <wps:cNvPr id="3" name="直接箭头连接符 8"/>
                        <wps:cNvCnPr/>
                        <wps:spPr>
                          <a:xfrm>
                            <a:off x="11160" y="22668"/>
                            <a:ext cx="0" cy="495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 wrap="square" upright="1"/>
                      </wps:wsp>
                      <wps:wsp>
                        <wps:cNvPr id="4" name="圆角矩形 13"/>
                        <wps:cNvSpPr/>
                        <wps:spPr>
                          <a:xfrm>
                            <a:off x="11775" y="23673"/>
                            <a:ext cx="1860" cy="7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default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党总支书记</w:t>
                              </w:r>
                            </w:p>
                          </w:txbxContent>
                        </wps:txbx>
                        <wps:bodyPr vert="horz" wrap="square" anchor="ctr" upright="1"/>
                      </wps:wsp>
                      <wps:wsp>
                        <wps:cNvPr id="5" name="直接连接符 14"/>
                        <wps:cNvCnPr/>
                        <wps:spPr>
                          <a:xfrm>
                            <a:off x="9510" y="23154"/>
                            <a:ext cx="3255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接箭头连接符 15"/>
                        <wps:cNvCnPr/>
                        <wps:spPr>
                          <a:xfrm>
                            <a:off x="9510" y="23163"/>
                            <a:ext cx="0" cy="495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 wrap="square" upright="1"/>
                      </wps:wsp>
                      <wps:wsp>
                        <wps:cNvPr id="7" name="直接箭头连接符 16"/>
                        <wps:cNvCnPr/>
                        <wps:spPr>
                          <a:xfrm>
                            <a:off x="12765" y="23163"/>
                            <a:ext cx="0" cy="495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 wrap="square" upright="1"/>
                      </wps:wsp>
                      <wpg:grpSp>
                        <wpg:cNvPr id="15" name="组合 22"/>
                        <wpg:cNvGrpSpPr/>
                        <wpg:grpSpPr>
                          <a:xfrm>
                            <a:off x="7062" y="24849"/>
                            <a:ext cx="8394" cy="1734"/>
                            <a:chOff x="7287" y="24309"/>
                            <a:chExt cx="8394" cy="1734"/>
                          </a:xfrm>
                        </wpg:grpSpPr>
                        <wps:wsp>
                          <wps:cNvPr id="8" name="圆角矩形 9"/>
                          <wps:cNvSpPr/>
                          <wps:spPr>
                            <a:xfrm>
                              <a:off x="7287" y="25308"/>
                              <a:ext cx="1860" cy="7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Lines="0" w:afterLines="0"/>
                                  <w:ind w:right="145" w:rightChars="69"/>
                                  <w:jc w:val="center"/>
                                  <w:rPr>
                                    <w:rFonts w:hint="default"/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副经理</w:t>
                                </w:r>
                              </w:p>
                            </w:txbxContent>
                          </wps:txbx>
                          <wps:bodyPr vert="horz" wrap="square" anchor="ctr" upright="1"/>
                        </wps:wsp>
                        <wps:wsp>
                          <wps:cNvPr id="9" name="圆角矩形 10"/>
                          <wps:cNvSpPr/>
                          <wps:spPr>
                            <a:xfrm>
                              <a:off x="9598" y="25338"/>
                              <a:ext cx="1699" cy="65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Lines="0" w:afterLines="0"/>
                                  <w:ind w:right="126" w:rightChars="60"/>
                                  <w:jc w:val="center"/>
                                  <w:rPr>
                                    <w:rFonts w:hint="default"/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副经理</w:t>
                                </w:r>
                              </w:p>
                            </w:txbxContent>
                          </wps:txbx>
                          <wps:bodyPr vert="horz" wrap="square" anchor="ctr" upright="1"/>
                        </wps:wsp>
                        <wps:wsp>
                          <wps:cNvPr id="10" name="圆角矩形 11"/>
                          <wps:cNvSpPr/>
                          <wps:spPr>
                            <a:xfrm>
                              <a:off x="13916" y="25353"/>
                              <a:ext cx="1765" cy="6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Lines="0" w:afterLines="0"/>
                                  <w:jc w:val="center"/>
                                  <w:rPr>
                                    <w:rFonts w:hint="default"/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总工程师</w:t>
                                </w:r>
                              </w:p>
                            </w:txbxContent>
                          </wps:txbx>
                          <wps:bodyPr vert="horz" wrap="square" anchor="ctr" upright="1"/>
                        </wps:wsp>
                        <wps:wsp>
                          <wps:cNvPr id="11" name="直接箭头连接符 12"/>
                          <wps:cNvCnPr/>
                          <wps:spPr>
                            <a:xfrm flipH="1">
                              <a:off x="11615" y="24309"/>
                              <a:ext cx="5" cy="464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arrow" w="med" len="med"/>
                            </a:ln>
                          </wps:spPr>
                          <wps:bodyPr wrap="square" upright="1"/>
                        </wps:wsp>
                        <wps:wsp>
                          <wps:cNvPr id="12" name="直接连接符 19"/>
                          <wps:cNvCnPr/>
                          <wps:spPr>
                            <a:xfrm>
                              <a:off x="8122" y="24796"/>
                              <a:ext cx="6712" cy="23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" name="直接箭头连接符 18"/>
                          <wps:cNvCnPr/>
                          <wps:spPr>
                            <a:xfrm>
                              <a:off x="8143" y="24828"/>
                              <a:ext cx="0" cy="495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arrow" w="med" len="med"/>
                            </a:ln>
                          </wps:spPr>
                          <wps:bodyPr wrap="square" upright="1"/>
                        </wps:wsp>
                        <wps:wsp>
                          <wps:cNvPr id="14" name="直接箭头连接符 17"/>
                          <wps:cNvCnPr/>
                          <wps:spPr>
                            <a:xfrm>
                              <a:off x="14829" y="24828"/>
                              <a:ext cx="0" cy="495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arrow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19" name="组合 26"/>
                        <wpg:cNvGrpSpPr/>
                        <wpg:grpSpPr>
                          <a:xfrm>
                            <a:off x="9405" y="24348"/>
                            <a:ext cx="3330" cy="530"/>
                            <a:chOff x="9405" y="24348"/>
                            <a:chExt cx="3330" cy="531"/>
                          </a:xfrm>
                        </wpg:grpSpPr>
                        <wps:wsp>
                          <wps:cNvPr id="16" name="直接连接符 23"/>
                          <wps:cNvCnPr/>
                          <wps:spPr>
                            <a:xfrm>
                              <a:off x="9405" y="24864"/>
                              <a:ext cx="3330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" name="直接连接符 24"/>
                          <wps:cNvCnPr/>
                          <wps:spPr>
                            <a:xfrm>
                              <a:off x="12705" y="24408"/>
                              <a:ext cx="0" cy="456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" name="直接连接符 25"/>
                          <wps:cNvCnPr/>
                          <wps:spPr>
                            <a:xfrm>
                              <a:off x="9405" y="24348"/>
                              <a:ext cx="0" cy="531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" name="组合 27"/>
                        <wpg:cNvGrpSpPr/>
                        <wpg:grpSpPr>
                          <a:xfrm>
                            <a:off x="7861" y="26583"/>
                            <a:ext cx="6806" cy="516"/>
                            <a:chOff x="9065" y="24348"/>
                            <a:chExt cx="4419" cy="531"/>
                          </a:xfrm>
                        </wpg:grpSpPr>
                        <wps:wsp>
                          <wps:cNvPr id="20" name="直接连接符 23"/>
                          <wps:cNvCnPr/>
                          <wps:spPr>
                            <a:xfrm flipV="1">
                              <a:off x="9065" y="24854"/>
                              <a:ext cx="4419" cy="24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" name="直接连接符 24"/>
                          <wps:cNvCnPr/>
                          <wps:spPr>
                            <a:xfrm>
                              <a:off x="13471" y="24408"/>
                              <a:ext cx="0" cy="456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" name="直接连接符 25"/>
                          <wps:cNvCnPr/>
                          <wps:spPr>
                            <a:xfrm>
                              <a:off x="9072" y="24348"/>
                              <a:ext cx="0" cy="531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24" name="直接箭头连接符 31"/>
                        <wps:cNvCnPr/>
                        <wps:spPr>
                          <a:xfrm>
                            <a:off x="11420" y="27085"/>
                            <a:ext cx="6" cy="594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 wrap="square" upright="1"/>
                      </wps:wsp>
                      <wpg:grpSp>
                        <wpg:cNvPr id="31" name="组合 32"/>
                        <wpg:cNvGrpSpPr/>
                        <wpg:grpSpPr>
                          <a:xfrm>
                            <a:off x="7217" y="27654"/>
                            <a:ext cx="7739" cy="2617"/>
                            <a:chOff x="7367" y="24804"/>
                            <a:chExt cx="7739" cy="2617"/>
                          </a:xfrm>
                        </wpg:grpSpPr>
                        <wps:wsp>
                          <wps:cNvPr id="25" name="圆角矩形 9"/>
                          <wps:cNvSpPr/>
                          <wps:spPr>
                            <a:xfrm>
                              <a:off x="7367" y="25309"/>
                              <a:ext cx="553" cy="207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Lines="0" w:afterLines="0"/>
                                  <w:jc w:val="center"/>
                                  <w:rPr>
                                    <w:rFonts w:hint="eastAsia"/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党</w:t>
                                </w:r>
                              </w:p>
                              <w:p>
                                <w:pPr>
                                  <w:spacing w:beforeLines="0" w:afterLines="0"/>
                                  <w:jc w:val="center"/>
                                  <w:rPr>
                                    <w:rFonts w:hint="eastAsia"/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政</w:t>
                                </w:r>
                              </w:p>
                              <w:p>
                                <w:pPr>
                                  <w:spacing w:beforeLines="0" w:afterLines="0"/>
                                  <w:jc w:val="center"/>
                                  <w:rPr>
                                    <w:rFonts w:hint="eastAsia"/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办</w:t>
                                </w:r>
                              </w:p>
                              <w:p>
                                <w:pPr>
                                  <w:spacing w:beforeLines="0" w:afterLines="0"/>
                                  <w:jc w:val="center"/>
                                  <w:rPr>
                                    <w:rFonts w:hint="eastAsia"/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公</w:t>
                                </w:r>
                              </w:p>
                              <w:p>
                                <w:pPr>
                                  <w:spacing w:beforeLines="0" w:afterLines="0"/>
                                  <w:jc w:val="center"/>
                                  <w:rPr>
                                    <w:rFonts w:hint="default"/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室</w:t>
                                </w:r>
                              </w:p>
                            </w:txbxContent>
                          </wps:txbx>
                          <wps:bodyPr vert="horz" wrap="square" anchor="ctr" upright="1"/>
                        </wps:wsp>
                        <wps:wsp>
                          <wps:cNvPr id="26" name="圆角矩形 10"/>
                          <wps:cNvSpPr/>
                          <wps:spPr>
                            <a:xfrm>
                              <a:off x="10727" y="25345"/>
                              <a:ext cx="632" cy="20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Lines="0" w:afterLines="0"/>
                                  <w:jc w:val="center"/>
                                  <w:rPr>
                                    <w:rFonts w:hint="eastAsia"/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生</w:t>
                                </w:r>
                              </w:p>
                              <w:p>
                                <w:pPr>
                                  <w:spacing w:beforeLines="0" w:afterLines="0"/>
                                  <w:jc w:val="center"/>
                                  <w:rPr>
                                    <w:rFonts w:hint="eastAsia"/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产</w:t>
                                </w:r>
                              </w:p>
                              <w:p>
                                <w:pPr>
                                  <w:spacing w:beforeLines="0" w:afterLines="0"/>
                                  <w:jc w:val="center"/>
                                  <w:rPr>
                                    <w:rFonts w:hint="eastAsia"/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技</w:t>
                                </w:r>
                              </w:p>
                              <w:p>
                                <w:pPr>
                                  <w:spacing w:beforeLines="0" w:afterLines="0"/>
                                  <w:jc w:val="center"/>
                                  <w:rPr>
                                    <w:rFonts w:hint="eastAsia"/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术</w:t>
                                </w:r>
                              </w:p>
                              <w:p>
                                <w:pPr>
                                  <w:spacing w:beforeLines="0" w:afterLines="0"/>
                                  <w:jc w:val="center"/>
                                  <w:rPr>
                                    <w:rFonts w:hint="default"/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部</w:t>
                                </w:r>
                              </w:p>
                            </w:txbxContent>
                          </wps:txbx>
                          <wps:bodyPr vert="horz" wrap="square" anchor="ctr" upright="1"/>
                        </wps:wsp>
                        <wps:wsp>
                          <wps:cNvPr id="27" name="圆角矩形 11"/>
                          <wps:cNvSpPr/>
                          <wps:spPr>
                            <a:xfrm>
                              <a:off x="13806" y="25309"/>
                              <a:ext cx="615" cy="207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Lines="0" w:afterLines="0"/>
                                  <w:jc w:val="center"/>
                                  <w:rPr>
                                    <w:rFonts w:hint="eastAsia"/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检</w:t>
                                </w:r>
                              </w:p>
                              <w:p>
                                <w:pPr>
                                  <w:spacing w:beforeLines="0" w:afterLines="0"/>
                                  <w:jc w:val="center"/>
                                  <w:rPr>
                                    <w:rFonts w:hint="eastAsia"/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修</w:t>
                                </w:r>
                              </w:p>
                              <w:p>
                                <w:pPr>
                                  <w:spacing w:beforeLines="0" w:afterLines="0"/>
                                  <w:jc w:val="center"/>
                                  <w:rPr>
                                    <w:rFonts w:hint="eastAsia"/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车</w:t>
                                </w:r>
                              </w:p>
                              <w:p>
                                <w:pPr>
                                  <w:spacing w:beforeLines="0" w:afterLines="0"/>
                                  <w:jc w:val="center"/>
                                  <w:rPr>
                                    <w:rFonts w:hint="default"/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间</w:t>
                                </w:r>
                              </w:p>
                            </w:txbxContent>
                          </wps:txbx>
                          <wps:bodyPr vert="horz" wrap="square" anchor="ctr" upright="1"/>
                        </wps:wsp>
                        <wps:wsp>
                          <wps:cNvPr id="28" name="直接箭头连接符 12"/>
                          <wps:cNvCnPr/>
                          <wps:spPr>
                            <a:xfrm>
                              <a:off x="13077" y="24858"/>
                              <a:ext cx="0" cy="495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arrow" w="med" len="med"/>
                            </a:ln>
                          </wps:spPr>
                          <wps:bodyPr wrap="square" upright="1"/>
                        </wps:wsp>
                        <wps:wsp>
                          <wps:cNvPr id="29" name="直接连接符 19"/>
                          <wps:cNvCnPr/>
                          <wps:spPr>
                            <a:xfrm>
                              <a:off x="7627" y="24804"/>
                              <a:ext cx="7479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" name="直接箭头连接符 18"/>
                          <wps:cNvCnPr/>
                          <wps:spPr>
                            <a:xfrm>
                              <a:off x="8754" y="24865"/>
                              <a:ext cx="0" cy="495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arrow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32" name="圆角矩形 11"/>
                        <wps:cNvSpPr/>
                        <wps:spPr>
                          <a:xfrm>
                            <a:off x="12630" y="28203"/>
                            <a:ext cx="615" cy="20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eastAsia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运</w:t>
                              </w:r>
                            </w:p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eastAsia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行</w:t>
                              </w:r>
                            </w:p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eastAsia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车</w:t>
                              </w:r>
                            </w:p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default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间</w:t>
                              </w:r>
                            </w:p>
                          </w:txbxContent>
                        </wps:txbx>
                        <wps:bodyPr vert="horz" wrap="square" anchor="ctr" upright="1"/>
                      </wps:wsp>
                      <wps:wsp>
                        <wps:cNvPr id="33" name="直接箭头连接符 17"/>
                        <wps:cNvCnPr/>
                        <wps:spPr>
                          <a:xfrm>
                            <a:off x="10911" y="27713"/>
                            <a:ext cx="0" cy="495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1.5pt;margin-top:1.2pt;height:399.2pt;width:473.25pt;z-index:251659264;mso-width-relative:page;mso-height-relative:page;" coordorigin="7062,21933" coordsize="8394,8338" o:gfxdata="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">
                <o:lock v:ext="edit" aspectratio="f"/>
                <v:roundrect id="圆角矩形 6" o:spid="_x0000_s1026" o:spt="2" style="position:absolute;left:10260;top:21933;height:735;width:1860;v-text-anchor:middle;" fillcolor="#FFFFFF" filled="t" stroked="t" coordsize="21600,21600" arcsize="0.166666666666667" o:gfxdata="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SK1OK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jc w:val="center"/>
                          <w:rPr>
                            <w:rFonts w:hint="default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执行董事</w:t>
                        </w:r>
                      </w:p>
                    </w:txbxContent>
                  </v:textbox>
                </v:roundrect>
                <v:roundrect id="圆角矩形 7" o:spid="_x0000_s1026" o:spt="2" style="position:absolute;left:8632;top:23670;height:679;width:1733;v-text-anchor:middle;" fillcolor="#FFFFFF" filled="t" stroked="t" coordsize="21600,21600" arcsize="0.166666666666667" o:gfxdata="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FhKl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jc w:val="center"/>
                          <w:rPr>
                            <w:rFonts w:hint="default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经理</w:t>
                        </w:r>
                      </w:p>
                    </w:txbxContent>
                  </v:textbox>
                </v:roundrect>
                <v:shape id="直接箭头连接符 8" o:spid="_x0000_s1026" o:spt="32" type="#_x0000_t32" style="position:absolute;left:11160;top:22668;height:495;width:0;" filled="f" stroked="t" coordsize="21600,21600" o:gfxdata="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Gn067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roundrect id="圆角矩形 13" o:spid="_x0000_s1026" o:spt="2" style="position:absolute;left:11775;top:23673;height:735;width:1860;v-text-anchor:middle;" fillcolor="#FFFFFF" filled="t" stroked="t" coordsize="21600,21600" arcsize="0.166666666666667" o:gfxdata="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9d3q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jc w:val="center"/>
                          <w:rPr>
                            <w:rFonts w:hint="default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党总支书记</w:t>
                        </w:r>
                      </w:p>
                    </w:txbxContent>
                  </v:textbox>
                </v:roundrect>
                <v:line id="直接连接符 14" o:spid="_x0000_s1026" o:spt="20" style="position:absolute;left:9510;top:23154;height:0;width:3255;" filled="f" stroked="t" coordsize="21600,21600" o:gfxdata="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ZxROr4A&#10;AADa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/>
                  <v:imagedata o:title=""/>
                  <o:lock v:ext="edit" aspectratio="f"/>
                </v:line>
                <v:shape id="直接箭头连接符 15" o:spid="_x0000_s1026" o:spt="32" type="#_x0000_t32" style="position:absolute;left:9510;top:23163;height:495;width:0;" filled="f" stroked="t" coordsize="21600,21600" o:gfxdata="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QeV3O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shape id="直接箭头连接符 16" o:spid="_x0000_s1026" o:spt="32" type="#_x0000_t32" style="position:absolute;left:12765;top:23163;height:495;width:0;" filled="f" stroked="t" coordsize="21600,21600" o:gfxdata="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1Ly6L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group id="组合 22" o:spid="_x0000_s1026" o:spt="203" style="position:absolute;left:7062;top:24849;height:1734;width:8394;" coordorigin="7287,24309" coordsize="8394,1734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roundrect id="圆角矩形 9" o:spid="_x0000_s1026" o:spt="2" style="position:absolute;left:7287;top:25308;height:735;width:1860;v-text-anchor:middle;" fillcolor="#FFFFFF" filled="t" stroked="t" coordsize="21600,21600" arcsize="0.166666666666667" o:gfxdata="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VsH1/twAAANoAAAAP&#10;AAAAAAAAAAEAIAAAACIAAABkcnMvZG93bnJldi54bWxQSwECFAAUAAAACACHTuJAMy8FnjsAAAA5&#10;AAAAEAAAAAAAAAABACAAAAAGAQAAZHJzL3NoYXBleG1sLnhtbFBLBQYAAAAABgAGAFsBAACwAwAA&#10;AAA=&#10;">
                    <v:fill on="t" focussize="0,0"/>
                    <v:stroke weight="1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beforeLines="0" w:afterLines="0"/>
                            <w:ind w:right="145" w:rightChars="69"/>
                            <w:jc w:val="center"/>
                            <w:rPr>
                              <w:rFonts w:hint="default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副经理</w:t>
                          </w:r>
                        </w:p>
                      </w:txbxContent>
                    </v:textbox>
                  </v:roundrect>
                  <v:roundrect id="圆角矩形 10" o:spid="_x0000_s1026" o:spt="2" style="position:absolute;left:9598;top:25338;height:659;width:1699;v-text-anchor:middle;" fillcolor="#FFFFFF" filled="t" stroked="t" coordsize="21600,21600" arcsize="0.166666666666667" o:gfxdata="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82OS8AAAA&#10;2g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beforeLines="0" w:afterLines="0"/>
                            <w:ind w:right="126" w:rightChars="60"/>
                            <w:jc w:val="center"/>
                            <w:rPr>
                              <w:rFonts w:hint="default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副经理</w:t>
                          </w:r>
                        </w:p>
                      </w:txbxContent>
                    </v:textbox>
                  </v:roundrect>
                  <v:roundrect id="圆角矩形 11" o:spid="_x0000_s1026" o:spt="2" style="position:absolute;left:13916;top:25353;height:660;width:1765;v-text-anchor:middle;" fillcolor="#FFFFFF" filled="t" stroked="t" coordsize="21600,21600" arcsize="0.166666666666667" o:gfxdata="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ItIW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beforeLines="0" w:afterLines="0"/>
                            <w:jc w:val="center"/>
                            <w:rPr>
                              <w:rFonts w:hint="default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总工程师</w:t>
                          </w:r>
                        </w:p>
                      </w:txbxContent>
                    </v:textbox>
                  </v:roundrect>
                  <v:shape id="直接箭头连接符 12" o:spid="_x0000_s1026" o:spt="32" type="#_x0000_t32" style="position:absolute;left:11615;top:24309;flip:x;height:464;width:5;" filled="f" stroked="t" coordsize="21600,21600" o:gfxdata="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A7iy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" joinstyle="miter" endarrow="open"/>
                    <v:imagedata o:title=""/>
                    <o:lock v:ext="edit" aspectratio="f"/>
                  </v:shape>
                  <v:line id="直接连接符 19" o:spid="_x0000_s1026" o:spt="20" style="position:absolute;left:8122;top:24796;height:23;width:6712;" filled="f" stroked="t" coordsize="21600,21600" o:gfxdata="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TtUY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joinstyle="miter"/>
                    <v:imagedata o:title=""/>
                    <o:lock v:ext="edit" aspectratio="f"/>
                  </v:line>
                  <v:shape id="直接箭头连接符 18" o:spid="_x0000_s1026" o:spt="32" type="#_x0000_t32" style="position:absolute;left:8143;top:24828;height:495;width:0;" filled="f" stroked="t" coordsize="21600,21600" o:gfxdata="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D3CL7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1pt" color="#000000" joinstyle="miter" endarrow="open"/>
                    <v:imagedata o:title=""/>
                    <o:lock v:ext="edit" aspectratio="f"/>
                  </v:shape>
                  <v:shape id="直接箭头连接符 17" o:spid="_x0000_s1026" o:spt="32" type="#_x0000_t32" style="position:absolute;left:14829;top:24828;height:495;width:0;" filled="f" stroked="t" coordsize="21600,21600" o:gfxdata="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9RaW7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1pt" color="#000000" joinstyle="miter" endarrow="open"/>
                    <v:imagedata o:title=""/>
                    <o:lock v:ext="edit" aspectratio="f"/>
                  </v:shape>
                </v:group>
                <v:group id="组合 26" o:spid="_x0000_s1026" o:spt="203" style="position:absolute;left:9405;top:24348;height:530;width:3330;" coordorigin="9405,24348" coordsize="3330,531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line id="直接连接符 23" o:spid="_x0000_s1026" o:spt="20" style="position:absolute;left:9405;top:24864;height:0;width:3330;" filled="f" stroked="t" coordsize="21600,21600" o:gfxdata="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AUmC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" joinstyle="miter"/>
                    <v:imagedata o:title=""/>
                    <o:lock v:ext="edit" aspectratio="f"/>
                  </v:line>
                  <v:line id="直接连接符 24" o:spid="_x0000_s1026" o:spt="20" style="position:absolute;left:12705;top:24408;height:456;width:0;" filled="f" stroked="t" coordsize="21600,21600" o:gfxdata="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z3+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joinstyle="miter"/>
                    <v:imagedata o:title=""/>
                    <o:lock v:ext="edit" aspectratio="f"/>
                  </v:line>
                  <v:line id="直接连接符 25" o:spid="_x0000_s1026" o:spt="20" style="position:absolute;left:9405;top:24348;height:531;width:0;" filled="f" stroked="t" coordsize="21600,21600" o:gfxdata="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NNji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joinstyle="miter"/>
                    <v:imagedata o:title=""/>
                    <o:lock v:ext="edit" aspectratio="f"/>
                  </v:line>
                </v:group>
                <v:group id="组合 27" o:spid="_x0000_s1026" o:spt="203" style="position:absolute;left:7861;top:26583;height:516;width:6806;" coordorigin="9065,24348" coordsize="4419,531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line id="直接连接符 23" o:spid="_x0000_s1026" o:spt="20" style="position:absolute;left:9065;top:24854;flip:y;height:24;width:4419;" filled="f" stroked="t" coordsize="21600,21600" o:gfxdata="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B1/d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1pt" color="#000000" joinstyle="miter"/>
                    <v:imagedata o:title=""/>
                    <o:lock v:ext="edit" aspectratio="f"/>
                  </v:line>
                  <v:line id="直接连接符 24" o:spid="_x0000_s1026" o:spt="20" style="position:absolute;left:13471;top:24408;height:456;width:0;" filled="f" stroked="t" coordsize="21600,21600" o:gfxdata="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4UAq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joinstyle="miter"/>
                    <v:imagedata o:title=""/>
                    <o:lock v:ext="edit" aspectratio="f"/>
                  </v:line>
                  <v:line id="直接连接符 25" o:spid="_x0000_s1026" o:spt="20" style="position:absolute;left:9072;top:24348;height:531;width:0;" filled="f" stroked="t" coordsize="21600,21600" o:gfxdata="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V57e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joinstyle="miter"/>
                    <v:imagedata o:title=""/>
                    <o:lock v:ext="edit" aspectratio="f"/>
                  </v:line>
                </v:group>
                <v:shape id="直接箭头连接符 31" o:spid="_x0000_s1026" o:spt="32" type="#_x0000_t32" style="position:absolute;left:11420;top:27085;height:594;width:6;" filled="f" stroked="t" coordsize="21600,21600" o:gfxdata="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4kO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group id="组合 32" o:spid="_x0000_s1026" o:spt="203" style="position:absolute;left:7217;top:27654;height:2617;width:7739;" coordorigin="7367,24804" coordsize="7739,2617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roundrect id="圆角矩形 9" o:spid="_x0000_s1026" o:spt="2" style="position:absolute;left:7367;top:25309;height:2074;width:553;v-text-anchor:middle;" fillcolor="#FFFFFF" filled="t" stroked="t" coordsize="21600,21600" arcsize="0.166666666666667" o:gfxdata="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pPdoL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beforeLines="0" w:afterLines="0"/>
                            <w:jc w:val="center"/>
                            <w:rPr>
                              <w:rFonts w:hint="eastAsia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党</w:t>
                          </w:r>
                        </w:p>
                        <w:p>
                          <w:pPr>
                            <w:spacing w:beforeLines="0" w:afterLines="0"/>
                            <w:jc w:val="center"/>
                            <w:rPr>
                              <w:rFonts w:hint="eastAsia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政</w:t>
                          </w:r>
                        </w:p>
                        <w:p>
                          <w:pPr>
                            <w:spacing w:beforeLines="0" w:afterLines="0"/>
                            <w:jc w:val="center"/>
                            <w:rPr>
                              <w:rFonts w:hint="eastAsia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办</w:t>
                          </w:r>
                        </w:p>
                        <w:p>
                          <w:pPr>
                            <w:spacing w:beforeLines="0" w:afterLines="0"/>
                            <w:jc w:val="center"/>
                            <w:rPr>
                              <w:rFonts w:hint="eastAsia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公</w:t>
                          </w:r>
                        </w:p>
                        <w:p>
                          <w:pPr>
                            <w:spacing w:beforeLines="0" w:afterLines="0"/>
                            <w:jc w:val="center"/>
                            <w:rPr>
                              <w:rFonts w:hint="default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室</w:t>
                          </w:r>
                        </w:p>
                      </w:txbxContent>
                    </v:textbox>
                  </v:roundrect>
                  <v:roundrect id="圆角矩形 10" o:spid="_x0000_s1026" o:spt="2" style="position:absolute;left:10727;top:25345;height:2076;width:632;v-text-anchor:middle;" fillcolor="#FFFFFF" filled="t" stroked="t" coordsize="21600,21600" arcsize="0.166666666666667" o:gfxdata="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kFD17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beforeLines="0" w:afterLines="0"/>
                            <w:jc w:val="center"/>
                            <w:rPr>
                              <w:rFonts w:hint="eastAsia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生</w:t>
                          </w:r>
                        </w:p>
                        <w:p>
                          <w:pPr>
                            <w:spacing w:beforeLines="0" w:afterLines="0"/>
                            <w:jc w:val="center"/>
                            <w:rPr>
                              <w:rFonts w:hint="eastAsia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产</w:t>
                          </w:r>
                        </w:p>
                        <w:p>
                          <w:pPr>
                            <w:spacing w:beforeLines="0" w:afterLines="0"/>
                            <w:jc w:val="center"/>
                            <w:rPr>
                              <w:rFonts w:hint="eastAsia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技</w:t>
                          </w:r>
                        </w:p>
                        <w:p>
                          <w:pPr>
                            <w:spacing w:beforeLines="0" w:afterLines="0"/>
                            <w:jc w:val="center"/>
                            <w:rPr>
                              <w:rFonts w:hint="eastAsia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术</w:t>
                          </w:r>
                        </w:p>
                        <w:p>
                          <w:pPr>
                            <w:spacing w:beforeLines="0" w:afterLines="0"/>
                            <w:jc w:val="center"/>
                            <w:rPr>
                              <w:rFonts w:hint="default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部</w:t>
                          </w:r>
                        </w:p>
                      </w:txbxContent>
                    </v:textbox>
                  </v:roundrect>
                  <v:roundrect id="圆角矩形 11" o:spid="_x0000_s1026" o:spt="2" style="position:absolute;left:13806;top:25309;height:2078;width:615;v-text-anchor:middle;" fillcolor="#FFFFFF" filled="t" stroked="t" coordsize="21600,21600" arcsize="0.166666666666667" o:gfxdata="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Q3mTL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beforeLines="0" w:afterLines="0"/>
                            <w:jc w:val="center"/>
                            <w:rPr>
                              <w:rFonts w:hint="eastAsia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检</w:t>
                          </w:r>
                        </w:p>
                        <w:p>
                          <w:pPr>
                            <w:spacing w:beforeLines="0" w:afterLines="0"/>
                            <w:jc w:val="center"/>
                            <w:rPr>
                              <w:rFonts w:hint="eastAsia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修</w:t>
                          </w:r>
                        </w:p>
                        <w:p>
                          <w:pPr>
                            <w:spacing w:beforeLines="0" w:afterLines="0"/>
                            <w:jc w:val="center"/>
                            <w:rPr>
                              <w:rFonts w:hint="eastAsia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车</w:t>
                          </w:r>
                        </w:p>
                        <w:p>
                          <w:pPr>
                            <w:spacing w:beforeLines="0" w:afterLines="0"/>
                            <w:jc w:val="center"/>
                            <w:rPr>
                              <w:rFonts w:hint="default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间</w:t>
                          </w:r>
                        </w:p>
                      </w:txbxContent>
                    </v:textbox>
                  </v:roundrect>
                  <v:shape id="直接箭头连接符 12" o:spid="_x0000_s1026" o:spt="32" type="#_x0000_t32" style="position:absolute;left:13077;top:24858;height:495;width:0;" filled="f" stroked="t" coordsize="21600,21600" o:gfxdata="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k9Zrj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1pt" color="#000000" joinstyle="miter" endarrow="open"/>
                    <v:imagedata o:title=""/>
                    <o:lock v:ext="edit" aspectratio="f"/>
                  </v:shape>
                  <v:line id="直接连接符 19" o:spid="_x0000_s1026" o:spt="20" style="position:absolute;left:7627;top:24804;height:0;width:7479;" filled="f" stroked="t" coordsize="21600,21600" o:gfxdata="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XzDK+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" joinstyle="miter"/>
                    <v:imagedata o:title=""/>
                    <o:lock v:ext="edit" aspectratio="f"/>
                  </v:line>
                  <v:shape id="直接箭头连接符 18" o:spid="_x0000_s1026" o:spt="32" type="#_x0000_t32" style="position:absolute;left:8754;top:24865;height:495;width:0;" filled="f" stroked="t" coordsize="21600,21600" o:gfxdata="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1oAOL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1pt" color="#000000" joinstyle="miter" endarrow="open"/>
                    <v:imagedata o:title=""/>
                    <o:lock v:ext="edit" aspectratio="f"/>
                  </v:shape>
                </v:group>
                <v:roundrect id="圆角矩形 11" o:spid="_x0000_s1026" o:spt="2" style="position:absolute;left:12630;top:28203;height:2057;width:615;v-text-anchor:middle;" fillcolor="#FFFFFF" filled="t" stroked="t" coordsize="21600,21600" arcsize="0.166666666666667" o:gfxdata="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KPTC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jc w:val="center"/>
                          <w:rPr>
                            <w:rFonts w:hint="eastAsia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运</w:t>
                        </w:r>
                      </w:p>
                      <w:p>
                        <w:pPr>
                          <w:spacing w:beforeLines="0" w:afterLines="0"/>
                          <w:jc w:val="center"/>
                          <w:rPr>
                            <w:rFonts w:hint="eastAsia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行</w:t>
                        </w:r>
                      </w:p>
                      <w:p>
                        <w:pPr>
                          <w:spacing w:beforeLines="0" w:afterLines="0"/>
                          <w:jc w:val="center"/>
                          <w:rPr>
                            <w:rFonts w:hint="eastAsia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车</w:t>
                        </w:r>
                      </w:p>
                      <w:p>
                        <w:pPr>
                          <w:spacing w:beforeLines="0" w:afterLines="0"/>
                          <w:jc w:val="center"/>
                          <w:rPr>
                            <w:rFonts w:hint="default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间</w:t>
                        </w:r>
                      </w:p>
                    </w:txbxContent>
                  </v:textbox>
                </v:roundrect>
                <v:shape id="直接箭头连接符 17" o:spid="_x0000_s1026" o:spt="32" type="#_x0000_t32" style="position:absolute;left:10911;top:27713;height:495;width:0;" filled="f" stroked="t" coordsize="21600,21600" o:gfxdata="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ieT7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beforeLines="0" w:afterLines="0"/>
        <w:rPr>
          <w:rFonts w:hint="eastAsia"/>
          <w:sz w:val="21"/>
        </w:rPr>
      </w:pPr>
      <w:r>
        <w:rPr>
          <w:rFonts w:hint="default"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4293235</wp:posOffset>
                </wp:positionH>
                <wp:positionV relativeFrom="paragraph">
                  <wp:posOffset>124460</wp:posOffset>
                </wp:positionV>
                <wp:extent cx="1158875" cy="411480"/>
                <wp:effectExtent l="6350" t="6350" r="15875" b="20320"/>
                <wp:wrapNone/>
                <wp:docPr id="3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监事</w:t>
                            </w:r>
                          </w:p>
                        </w:txbxContent>
                      </wps:txbx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roundrect id="圆角矩形 5" o:spid="_x0000_s1026" o:spt="2" style="position:absolute;left:0pt;margin-left:338.05pt;margin-top:9.8pt;height:32.4pt;width:91.25pt;z-index:251672576;v-text-anchor:middle;mso-width-relative:page;mso-height-relative:page;" fillcolor="#FFFFFF" filled="t" stroked="t" coordsize="21600,21600" arcsize="0.166666666666667" o:gfxdata="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81s4V1gAAAAkBAAAPAAAAAAAAAAEAIAAAACIA&#10;AABkcnMvZG93bnJldi54bWxQSwECFAAUAAAACACHTuJAjVsny0QCAACJBAAADgAAAAAAAAABACAA&#10;AAAlAQAAZHJzL2Uyb0RvYy54bWxQSwUGAAAAAAYABgBZAQAA2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center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监事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6505"/>
        </w:tabs>
        <w:spacing w:beforeLines="0" w:afterLines="0"/>
        <w:rPr>
          <w:rFonts w:hint="eastAsia"/>
          <w:sz w:val="21"/>
        </w:rPr>
      </w:pPr>
      <w:r>
        <w:rPr>
          <w:rFonts w:hint="default"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180340</wp:posOffset>
                </wp:positionV>
                <wp:extent cx="1344930" cy="10795"/>
                <wp:effectExtent l="0" t="40640" r="7620" b="62865"/>
                <wp:wrapNone/>
                <wp:docPr id="36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4930" cy="1079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o:spt="32" type="#_x0000_t32" style="position:absolute;left:0pt;margin-left:230.4pt;margin-top:14.2pt;height:0.85pt;width:105.9pt;z-index:251673600;mso-width-relative:page;mso-height-relative:page;" filled="f" stroked="t" coordsize="21600,21600" o:gfxdata="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QvhDjXAAAA&#10;CQEAAA8AAAAAAAAAAQAgAAAAIgAAAGRycy9kb3ducmV2LnhtbFBLAQIUABQAAAAIAIdO4kB3lUT2&#10;HgIAABgEAAAOAAAAAAAAAAEAIAAAACYBAABkcnMvZTJvRG9jLnhtbFBLBQYAAAAABgAGAFkBAAC2&#10;BQAAAAA=&#10;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beforeLines="0" w:afterLines="0"/>
        <w:rPr>
          <w:rFonts w:hint="eastAsia"/>
          <w:sz w:val="21"/>
        </w:rPr>
      </w:pPr>
    </w:p>
    <w:p>
      <w:pPr>
        <w:spacing w:beforeLines="0" w:afterLines="0"/>
        <w:rPr>
          <w:rFonts w:hint="eastAsia"/>
          <w:sz w:val="21"/>
        </w:rPr>
      </w:pPr>
    </w:p>
    <w:p>
      <w:pPr>
        <w:spacing w:beforeLines="0" w:afterLines="0"/>
        <w:rPr>
          <w:rFonts w:hint="eastAsia"/>
          <w:sz w:val="21"/>
        </w:rPr>
      </w:pPr>
    </w:p>
    <w:p>
      <w:pPr>
        <w:spacing w:beforeLines="0" w:afterLines="0"/>
        <w:rPr>
          <w:rFonts w:hint="eastAsia"/>
          <w:sz w:val="21"/>
        </w:rPr>
      </w:pPr>
    </w:p>
    <w:p>
      <w:pPr>
        <w:spacing w:beforeLines="0" w:afterLines="0"/>
        <w:rPr>
          <w:rFonts w:hint="eastAsia"/>
          <w:sz w:val="21"/>
        </w:rPr>
      </w:pPr>
    </w:p>
    <w:p>
      <w:pPr>
        <w:spacing w:beforeLines="0" w:afterLines="0"/>
        <w:rPr>
          <w:rFonts w:hint="eastAsia"/>
          <w:sz w:val="21"/>
        </w:rPr>
      </w:pPr>
    </w:p>
    <w:p>
      <w:pPr>
        <w:spacing w:beforeLines="0" w:afterLines="0"/>
        <w:rPr>
          <w:rFonts w:hint="eastAsia"/>
          <w:sz w:val="21"/>
        </w:rPr>
      </w:pPr>
    </w:p>
    <w:p>
      <w:pPr>
        <w:spacing w:beforeLines="0" w:afterLines="0"/>
        <w:rPr>
          <w:rFonts w:hint="eastAsia"/>
          <w:sz w:val="21"/>
        </w:rPr>
      </w:pPr>
      <w:r>
        <w:rPr>
          <w:rFonts w:hint="default"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117475</wp:posOffset>
                </wp:positionV>
                <wp:extent cx="4445" cy="361315"/>
                <wp:effectExtent l="47625" t="0" r="62230" b="635"/>
                <wp:wrapNone/>
                <wp:docPr id="37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6131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31" o:spid="_x0000_s1026" o:spt="32" type="#_x0000_t32" style="position:absolute;left:0pt;margin-left:179pt;margin-top:9.25pt;height:28.45pt;width:0.35pt;z-index:251671552;mso-width-relative:page;mso-height-relative:page;" filled="f" stroked="t" coordsize="21600,21600" o:gfxdata="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yeNNf1gAAAAkB&#10;AAAPAAAAAAAAAAEAIAAAACIAAABkcnMvZG93bnJldi54bWxQSwECFAAUAAAACACHTuJAlsZTkB0C&#10;AAAWBAAADgAAAAAAAAABACAAAAAlAQAAZHJzL2Uyb0RvYy54bWxQSwUGAAAAAAYABgBZAQAAtAUA&#10;AAAA&#10;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114300</wp:posOffset>
                </wp:positionV>
                <wp:extent cx="4445" cy="361315"/>
                <wp:effectExtent l="47625" t="0" r="62230" b="635"/>
                <wp:wrapNone/>
                <wp:docPr id="38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6131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31" o:spid="_x0000_s1026" o:spt="32" type="#_x0000_t32" style="position:absolute;left:0pt;margin-left:300.7pt;margin-top:9pt;height:28.45pt;width:0.35pt;z-index:251670528;mso-width-relative:page;mso-height-relative:page;" filled="f" stroked="t" coordsize="21600,21600" o:gfxdata="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yPCrDWAAAACQEA&#10;AA8AAAAAAAAAAQAgAAAAIgAAAGRycy9kb3ducmV2LnhtbFBLAQIUABQAAAAIAIdO4kB/KbIhHAIA&#10;ABYEAAAOAAAAAAAAAAEAIAAAACUBAABkcnMvZTJvRG9jLnhtbFBLBQYAAAAABgAGAFkBAACzBQAA&#10;AAA=&#10;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499"/>
        </w:tabs>
        <w:spacing w:beforeLines="0" w:afterLines="0"/>
        <w:ind w:firstLine="529"/>
        <w:jc w:val="left"/>
        <w:rPr>
          <w:rFonts w:hint="eastAsia"/>
          <w:sz w:val="21"/>
        </w:rPr>
      </w:pPr>
      <w:r>
        <w:rPr>
          <w:rFonts w:hint="default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1660525</wp:posOffset>
                </wp:positionV>
                <wp:extent cx="440690" cy="1251585"/>
                <wp:effectExtent l="6350" t="6350" r="10160" b="18415"/>
                <wp:wrapNone/>
                <wp:docPr id="3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" cy="1251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 w:line="240" w:lineRule="exact"/>
                              <w:jc w:val="center"/>
                              <w:rPr>
                                <w:rFonts w:hint="eastAsia"/>
                                <w:spacing w:val="-2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安</w:t>
                            </w:r>
                          </w:p>
                          <w:p>
                            <w:pPr>
                              <w:spacing w:beforeLines="0" w:afterLines="0" w:line="240" w:lineRule="exact"/>
                              <w:jc w:val="center"/>
                              <w:rPr>
                                <w:rFonts w:hint="eastAsia"/>
                                <w:spacing w:val="-2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全</w:t>
                            </w:r>
                          </w:p>
                          <w:p>
                            <w:pPr>
                              <w:spacing w:beforeLines="0" w:afterLines="0" w:line="240" w:lineRule="exact"/>
                              <w:jc w:val="center"/>
                              <w:rPr>
                                <w:rFonts w:hint="eastAsia"/>
                                <w:spacing w:val="-2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质</w:t>
                            </w:r>
                          </w:p>
                          <w:p>
                            <w:pPr>
                              <w:spacing w:beforeLines="0" w:afterLines="0" w:line="240" w:lineRule="exact"/>
                              <w:jc w:val="center"/>
                              <w:rPr>
                                <w:rFonts w:hint="eastAsia"/>
                                <w:spacing w:val="-2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量</w:t>
                            </w:r>
                          </w:p>
                          <w:p>
                            <w:pPr>
                              <w:spacing w:beforeLines="0" w:afterLines="0" w:line="240" w:lineRule="exact"/>
                              <w:jc w:val="center"/>
                              <w:rPr>
                                <w:rFonts w:hint="eastAsia"/>
                                <w:spacing w:val="-2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办</w:t>
                            </w:r>
                          </w:p>
                          <w:p>
                            <w:pPr>
                              <w:spacing w:beforeLines="0" w:afterLines="0" w:line="240" w:lineRule="exact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公</w:t>
                            </w:r>
                          </w:p>
                          <w:p>
                            <w:pPr>
                              <w:spacing w:beforeLines="0" w:afterLines="0" w:line="240" w:lineRule="exact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室</w:t>
                            </w:r>
                          </w:p>
                        </w:txbxContent>
                      </wps:txbx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roundrect id="圆角矩形 9" o:spid="_x0000_s1026" o:spt="2" style="position:absolute;left:0pt;margin-left:135.55pt;margin-top:130.75pt;height:98.55pt;width:34.7pt;z-index:251663360;v-text-anchor:middle;mso-width-relative:page;mso-height-relative:page;" fillcolor="#FFFFFF" filled="t" stroked="t" coordsize="21600,21600" arcsize="0.166666666666667" o:gfxdata="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ITVK9kAAAALAQAADwAAAAAAAAABACAAAAAi&#10;AAAAZHJzL2Rvd25yZXYueG1sUEsBAhQAFAAAAAgAh07iQEJcgExCAgAAiQQAAA4AAAAAAAAAAQAg&#10;AAAAKAEAAGRycy9lMm9Eb2MueG1sUEsFBgAAAAAGAAYAWQEAANw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 w:line="240" w:lineRule="exact"/>
                        <w:jc w:val="center"/>
                        <w:rPr>
                          <w:rFonts w:hint="eastAsia"/>
                          <w:spacing w:val="-20"/>
                          <w:sz w:val="21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安</w:t>
                      </w:r>
                    </w:p>
                    <w:p>
                      <w:pPr>
                        <w:spacing w:beforeLines="0" w:afterLines="0" w:line="240" w:lineRule="exact"/>
                        <w:jc w:val="center"/>
                        <w:rPr>
                          <w:rFonts w:hint="eastAsia"/>
                          <w:spacing w:val="-20"/>
                          <w:sz w:val="21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全</w:t>
                      </w:r>
                    </w:p>
                    <w:p>
                      <w:pPr>
                        <w:spacing w:beforeLines="0" w:afterLines="0" w:line="240" w:lineRule="exact"/>
                        <w:jc w:val="center"/>
                        <w:rPr>
                          <w:rFonts w:hint="eastAsia"/>
                          <w:spacing w:val="-20"/>
                          <w:sz w:val="21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质</w:t>
                      </w:r>
                    </w:p>
                    <w:p>
                      <w:pPr>
                        <w:spacing w:beforeLines="0" w:afterLines="0" w:line="240" w:lineRule="exact"/>
                        <w:jc w:val="center"/>
                        <w:rPr>
                          <w:rFonts w:hint="eastAsia"/>
                          <w:spacing w:val="-20"/>
                          <w:sz w:val="21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量</w:t>
                      </w:r>
                    </w:p>
                    <w:p>
                      <w:pPr>
                        <w:spacing w:beforeLines="0" w:afterLines="0" w:line="240" w:lineRule="exact"/>
                        <w:jc w:val="center"/>
                        <w:rPr>
                          <w:rFonts w:hint="eastAsia"/>
                          <w:spacing w:val="-20"/>
                          <w:sz w:val="21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办</w:t>
                      </w:r>
                    </w:p>
                    <w:p>
                      <w:pPr>
                        <w:spacing w:beforeLines="0" w:afterLines="0" w:line="240" w:lineRule="exact"/>
                        <w:jc w:val="center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公</w:t>
                      </w:r>
                    </w:p>
                    <w:p>
                      <w:pPr>
                        <w:spacing w:beforeLines="0" w:afterLines="0" w:line="240" w:lineRule="exact"/>
                        <w:jc w:val="center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1663065</wp:posOffset>
                </wp:positionV>
                <wp:extent cx="452120" cy="1228090"/>
                <wp:effectExtent l="6350" t="6350" r="17780" b="22860"/>
                <wp:wrapNone/>
                <wp:docPr id="4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1228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调</w:t>
                            </w: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度</w:t>
                            </w: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室</w:t>
                            </w:r>
                          </w:p>
                        </w:txbxContent>
                      </wps:txbx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o:spt="2" style="position:absolute;left:0pt;margin-left:255.75pt;margin-top:130.95pt;height:96.7pt;width:35.6pt;z-index:251668480;v-text-anchor:middle;mso-width-relative:page;mso-height-relative:page;" fillcolor="#FFFFFF" filled="t" stroked="t" coordsize="21600,21600" arcsize="0.166666666666667" o:gfxdata="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9n6OI2QAAAAsBAAAPAAAAAAAAAAEAIAAAACIA&#10;AABkcnMvZG93bnJldi54bWxQSwECFAAUAAAACACHTuJAQI+71EECAACKBAAADgAAAAAAAAABACAA&#10;AAAoAQAAZHJzL2Uyb0RvYy54bWxQSwUGAAAAAAYABgBZAQAA2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center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调</w:t>
                      </w: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度</w:t>
                      </w: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1655445</wp:posOffset>
                </wp:positionV>
                <wp:extent cx="440690" cy="1238885"/>
                <wp:effectExtent l="6350" t="6350" r="10160" b="12065"/>
                <wp:wrapNone/>
                <wp:docPr id="41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" cy="1238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化</w:t>
                            </w: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学</w:t>
                            </w: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车</w:t>
                            </w: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间</w:t>
                            </w:r>
                          </w:p>
                        </w:txbxContent>
                      </wps:txbx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roundrect id="圆角矩形 9" o:spid="_x0000_s1026" o:spt="2" style="position:absolute;left:0pt;margin-left:428.3pt;margin-top:130.35pt;height:97.55pt;width:34.7pt;z-index:251664384;v-text-anchor:middle;mso-width-relative:page;mso-height-relative:page;" fillcolor="#FFFFFF" filled="t" stroked="t" coordsize="21600,21600" arcsize="0.166666666666667" o:gfxdata="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71sHVdkAAAALAQAADwAAAAAAAAABACAAAAAi&#10;AAAAZHJzL2Rvd25yZXYueG1sUEsBAhQAFAAAAAgAh07iQPqgt41CAgAAiQQAAA4AAAAAAAAAAQAg&#10;AAAAKAEAAGRycy9lMm9Eb2MueG1sUEsFBgAAAAAGAAYAWQEAANw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center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化</w:t>
                      </w: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学</w:t>
                      </w: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车</w:t>
                      </w: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5660390</wp:posOffset>
                </wp:positionH>
                <wp:positionV relativeFrom="paragraph">
                  <wp:posOffset>1328420</wp:posOffset>
                </wp:positionV>
                <wp:extent cx="0" cy="361950"/>
                <wp:effectExtent l="50800" t="0" r="63500" b="0"/>
                <wp:wrapNone/>
                <wp:docPr id="42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o:spt="32" type="#_x0000_t32" style="position:absolute;left:0pt;margin-left:445.7pt;margin-top:104.6pt;height:28.5pt;width:0pt;z-index:251666432;mso-width-relative:page;mso-height-relative:page;" filled="f" stroked="t" coordsize="21600,21600" o:gfxdata="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SOcp/WAAAACwEAAA8A&#10;AAAAAAAAAQAgAAAAIgAAAGRycy9kb3ducmV2LnhtbFBLAQIUABQAAAAIAIdO4kAP7zxlGQIAABME&#10;AAAOAAAAAAAAAAEAIAAAACUBAABkcnMvZTJvRG9jLnhtbFBLBQYAAAAABgAGAFkBAACwBQAAAAA=&#10;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4913630</wp:posOffset>
                </wp:positionH>
                <wp:positionV relativeFrom="paragraph">
                  <wp:posOffset>1320165</wp:posOffset>
                </wp:positionV>
                <wp:extent cx="0" cy="361950"/>
                <wp:effectExtent l="50800" t="0" r="63500" b="0"/>
                <wp:wrapNone/>
                <wp:docPr id="43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o:spt="32" type="#_x0000_t32" style="position:absolute;left:0pt;margin-left:386.9pt;margin-top:103.95pt;height:28.5pt;width:0pt;z-index:251667456;mso-width-relative:page;mso-height-relative:page;" filled="f" stroked="t" coordsize="21600,21600" o:gfxdata="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klKsjWAAAACwEAAA8A&#10;AAAAAAAAAQAgAAAAIgAAAGRycy9kb3ducmV2LnhtbFBLAQIUABQAAAAIAIdO4kAjszYGGQIAABME&#10;AAAOAAAAAAAAAAEAIAAAACUBAABkcnMvZTJvRG9jLnhtbFBLBQYAAAAABgAGAFkBAACwBQAAAAA=&#10;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245745</wp:posOffset>
                </wp:positionV>
                <wp:extent cx="1331595" cy="453390"/>
                <wp:effectExtent l="6350" t="6350" r="14605" b="16510"/>
                <wp:wrapNone/>
                <wp:docPr id="44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453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副经理</w:t>
                            </w:r>
                          </w:p>
                        </w:txbxContent>
                      </wps:txbx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o:spt="2" style="position:absolute;left:0pt;margin-left:246.65pt;margin-top:19.35pt;height:35.7pt;width:104.85pt;z-index:251660288;v-text-anchor:middle;mso-width-relative:page;mso-height-relative:page;" fillcolor="#FFFFFF" filled="t" stroked="t" coordsize="21600,21600" arcsize="0.166666666666667" o:gfxdata="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UW5mzXAAAACgEAAA8AAAAAAAAAAQAgAAAA&#10;IgAAAGRycy9kb3ducmV2LnhtbFBLAQIUABQAAAAIAIdO4kA35Nq6RQIAAIoEAAAOAAAAAAAAAAEA&#10;IAAAACYBAABkcnMvZTJvRG9jLnhtbFBLBQYAAAAABgAGAFkBAADd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center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副经理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1294130</wp:posOffset>
                </wp:positionV>
                <wp:extent cx="0" cy="361950"/>
                <wp:effectExtent l="50800" t="0" r="63500" b="0"/>
                <wp:wrapNone/>
                <wp:docPr id="45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o:spt="32" type="#_x0000_t32" style="position:absolute;left:0pt;margin-left:271.7pt;margin-top:101.9pt;height:28.5pt;width:0pt;z-index:251669504;mso-width-relative:page;mso-height-relative:page;" filled="f" stroked="t" coordsize="21600,21600" o:gfxdata="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6ZmTfWAAAACwEAAA8A&#10;AAAAAAAAAQAgAAAAIgAAAGRycy9kb3ducmV2LnhtbFBLAQIUABQAAAAIAIdO4kCKfXqXGQIAABME&#10;AAAOAAAAAAAAAAEAIAAAACUBAABkcnMvZTJvRG9jLnhtbFBLBQYAAAAABgAGAFkBAACwBQAAAAA=&#10;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1326515</wp:posOffset>
                </wp:positionV>
                <wp:extent cx="11430" cy="354965"/>
                <wp:effectExtent l="47625" t="0" r="55245" b="6985"/>
                <wp:wrapNone/>
                <wp:docPr id="46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3549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o:spt="32" type="#_x0000_t32" style="position:absolute;left:0pt;flip:x;margin-left:152.7pt;margin-top:104.45pt;height:27.95pt;width:0.9pt;z-index:251661312;mso-width-relative:page;mso-height-relative:page;" filled="f" stroked="t" coordsize="21600,21600" o:gfxdata="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kl1wfd0AAAALAQAADwAAAAAAAAABACAAAAAiAAAAZHJzL2Rvd25yZXYueG1sUEsBAhQA&#10;FAAAAAgAh07iQFWyJeQmAgAAIQQAAA4AAAAAAAAAAQAgAAAALAEAAGRycy9lMm9Eb2MueG1sUEsF&#10;BgAAAAAGAAYAWQEAAMQFAAAAAA==&#10;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1663065</wp:posOffset>
                </wp:positionV>
                <wp:extent cx="407035" cy="1228090"/>
                <wp:effectExtent l="6350" t="6350" r="24765" b="22860"/>
                <wp:wrapNone/>
                <wp:docPr id="47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1228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经</w:t>
                            </w: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营</w:t>
                            </w: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管</w:t>
                            </w: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理</w:t>
                            </w: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部</w:t>
                            </w:r>
                          </w:p>
                        </w:txbxContent>
                      </wps:txbx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roundrect id="圆角矩形 9" o:spid="_x0000_s1026" o:spt="2" style="position:absolute;left:0pt;margin-left:70.45pt;margin-top:130.95pt;height:96.7pt;width:32.05pt;z-index:251662336;v-text-anchor:middle;mso-width-relative:page;mso-height-relative:page;" fillcolor="#FFFFFF" filled="t" stroked="t" coordsize="21600,21600" arcsize="0.166666666666667" o:gfxdata="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dLsI8NcAAAALAQAADwAAAAAAAAABACAAAAAi&#10;AAAAZHJzL2Rvd25yZXYueG1sUEsBAhQAFAAAAAgAh07iQMs3hylEAgAAiQQAAA4AAAAAAAAAAQAg&#10;AAAAJgEAAGRycy9lMm9Eb2MueG1sUEsFBgAAAAAGAAYAWQEAANw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center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经</w:t>
                      </w: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营</w:t>
                      </w: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管</w:t>
                      </w: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理</w:t>
                      </w: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1327785</wp:posOffset>
                </wp:positionV>
                <wp:extent cx="0" cy="361950"/>
                <wp:effectExtent l="50800" t="0" r="63500" b="0"/>
                <wp:wrapNone/>
                <wp:docPr id="4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o:spt="32" type="#_x0000_t32" style="position:absolute;left:0pt;margin-left:21.45pt;margin-top:104.55pt;height:28.5pt;width:0pt;z-index:251665408;mso-width-relative:page;mso-height-relative:page;" filled="f" stroked="t" coordsize="21600,21600" o:gfxdata="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krRetUAAAAJAQAADwAA&#10;AAAAAAABACAAAAAiAAAAZHJzL2Rvd25yZXYueG1sUEsBAhQAFAAAAAgAh07iQLW6mA0ZAgAAEwQA&#10;AA4AAAAAAAAAAQAgAAAAJAEAAGRycy9lMm9Eb2MueG1sUEsFBgAAAAAGAAYAWQEAAK8FAAAAAA==&#10;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1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right="0"/>
        <w:jc w:val="both"/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Calibri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三、2021年主要会计数据和财务指标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主要会计数据和财务数据。</w:t>
      </w:r>
    </w:p>
    <w:tbl>
      <w:tblPr>
        <w:tblStyle w:val="3"/>
        <w:tblpPr w:leftFromText="180" w:rightFromText="180" w:vertAnchor="text" w:horzAnchor="page" w:tblpX="2135" w:tblpY="579"/>
        <w:tblOverlap w:val="never"/>
        <w:tblW w:w="7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740"/>
        <w:gridCol w:w="2340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本期金额（万元）</w:t>
            </w:r>
          </w:p>
        </w:tc>
        <w:tc>
          <w:tcPr>
            <w:tcW w:w="2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上期金额（万元）</w:t>
            </w:r>
          </w:p>
        </w:tc>
        <w:tc>
          <w:tcPr>
            <w:tcW w:w="2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9577.7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17516.36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-45.32%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营业成本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14525.01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15324.03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销售费用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698.02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1125.8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财务费用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711.24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750.6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-7003.71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投资收益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营业外收支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-157.19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-115.96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-7160.90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税费总额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-6730.78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-6730.52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净利润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-7110.78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-73.13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净资产收益率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-6.66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期末金额（万元）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年初金额（万元）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268463.01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235914.69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165291.59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125632.49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103171.42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110282.20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-6.46%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20" w:lineRule="exact"/>
        <w:ind w:right="0" w:rightChars="0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420" w:leftChars="200" w:right="0" w:rightChars="0" w:firstLine="640" w:firstLineChars="200"/>
        <w:jc w:val="both"/>
        <w:rPr>
          <w:rFonts w:hint="eastAsia" w:ascii="仿宋_GB2312" w:hAnsi="Calibri" w:eastAsia="仿宋_GB2312" w:cs="黑体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2.富源热电公司合并范围。按照独立法人口径统计，富源热电公司</w:t>
      </w: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"/>
        </w:rPr>
        <w:t>2021年纳入合并范围企业共5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户，其中：四级子公司   5户。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960" w:firstLineChars="300"/>
        <w:jc w:val="both"/>
        <w:rPr>
          <w:rFonts w:hint="eastAsia" w:ascii="仿宋_GB2312" w:hAnsi="Calibri" w:eastAsia="仿宋_GB2312" w:cs="黑体"/>
          <w:kern w:val="2"/>
          <w:sz w:val="32"/>
          <w:szCs w:val="32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"/>
        </w:rPr>
        <w:t>3.富源热电公司2021年无重要会计政策变更、重要会计估计变更、前期会计差错更正事项。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Calibri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四、年度内发生的重大事项及对企业的影响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年度内无重大事项及对企业的影响的事件发生。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F30D5A"/>
    <w:multiLevelType w:val="singleLevel"/>
    <w:tmpl w:val="4EF30D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C1787E"/>
    <w:rsid w:val="04C857A7"/>
    <w:rsid w:val="052E5A46"/>
    <w:rsid w:val="05D44DEF"/>
    <w:rsid w:val="06F1028E"/>
    <w:rsid w:val="14E642BD"/>
    <w:rsid w:val="171437DC"/>
    <w:rsid w:val="1DCA23BA"/>
    <w:rsid w:val="27F83775"/>
    <w:rsid w:val="2ED84913"/>
    <w:rsid w:val="317D59E2"/>
    <w:rsid w:val="362A0F57"/>
    <w:rsid w:val="3B59644B"/>
    <w:rsid w:val="40F1736F"/>
    <w:rsid w:val="45496702"/>
    <w:rsid w:val="48933A20"/>
    <w:rsid w:val="491B1FCE"/>
    <w:rsid w:val="4DAB70D2"/>
    <w:rsid w:val="4DC6619C"/>
    <w:rsid w:val="509E3B31"/>
    <w:rsid w:val="6D535020"/>
    <w:rsid w:val="701008B5"/>
    <w:rsid w:val="728A0BCB"/>
    <w:rsid w:val="7349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1</Lines>
  <Paragraphs>1</Paragraphs>
  <TotalTime>184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2021-06-24T03:53:00Z</dcterms:created>
  <dc:creator>尹建超</dc:creator>
  <cp:lastModifiedBy>Administrator</cp:lastModifiedBy>
  <dcterms:modified xsi:type="dcterms:W3CDTF">2022-05-31T05:54:21Z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0562DAE6F51B46A7AD6DB786E71EC367</vt:lpwstr>
  </property>
</Properties>
</file>