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17" w:rsidRDefault="00BF13B9">
      <w:pPr>
        <w:autoSpaceDE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     </w:t>
      </w:r>
    </w:p>
    <w:p w:rsidR="00E23317" w:rsidRDefault="00E23317">
      <w:pPr>
        <w:autoSpaceDE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23317" w:rsidRDefault="00BF13B9">
      <w:pPr>
        <w:autoSpaceDE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滕州富源生物质发电有限公司</w:t>
      </w:r>
    </w:p>
    <w:p w:rsidR="00E23317" w:rsidRDefault="00BF13B9">
      <w:pPr>
        <w:autoSpaceDE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FF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年度财务等重大信息公告</w:t>
      </w:r>
    </w:p>
    <w:p w:rsidR="00E23317" w:rsidRDefault="00BF13B9">
      <w:pPr>
        <w:autoSpaceDE w:val="0"/>
        <w:spacing w:line="640" w:lineRule="exact"/>
        <w:ind w:firstLineChars="200" w:firstLine="420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  <w:lang/>
        </w:rPr>
        <w:t xml:space="preserve"> </w:t>
      </w:r>
    </w:p>
    <w:p w:rsidR="00E23317" w:rsidRDefault="00BF13B9">
      <w:pPr>
        <w:autoSpaceDE w:val="0"/>
        <w:spacing w:line="640" w:lineRule="exact"/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hAnsi="Calibri" w:cs="黑体" w:hint="eastAsia"/>
          <w:sz w:val="32"/>
          <w:szCs w:val="32"/>
          <w:lang/>
        </w:rPr>
        <w:t>重要提示</w:t>
      </w:r>
    </w:p>
    <w:p w:rsidR="00E23317" w:rsidRDefault="00BF13B9">
      <w:pPr>
        <w:autoSpaceDE w:val="0"/>
        <w:spacing w:line="64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hAnsi="Calibri" w:cs="黑体" w:hint="eastAsia"/>
          <w:sz w:val="32"/>
          <w:szCs w:val="32"/>
          <w:lang/>
        </w:rPr>
        <w:t xml:space="preserve"> </w:t>
      </w:r>
    </w:p>
    <w:p w:rsidR="00E23317" w:rsidRDefault="00BF13B9">
      <w:pPr>
        <w:autoSpaceDE w:val="0"/>
        <w:spacing w:line="64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hAnsi="Calibri" w:cs="黑体" w:hint="eastAsia"/>
          <w:sz w:val="32"/>
          <w:szCs w:val="32"/>
          <w:lang/>
        </w:rPr>
        <w:t>本公司股东会及执行董事（兼总经理）、监事、高级管理人员保证本公告内容不存在任何虚假记载、误导性陈述或者重大遗漏，并对其内容的真实性、准确性和完整性承担个别及连带责任。</w:t>
      </w:r>
    </w:p>
    <w:p w:rsidR="00E23317" w:rsidRDefault="00BF13B9">
      <w:pPr>
        <w:autoSpaceDE w:val="0"/>
        <w:spacing w:line="64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hAnsi="Calibri" w:cs="黑体" w:hint="eastAsia"/>
          <w:sz w:val="32"/>
          <w:szCs w:val="32"/>
          <w:lang/>
        </w:rPr>
        <w:br w:type="page"/>
      </w:r>
    </w:p>
    <w:p w:rsidR="00E23317" w:rsidRDefault="00BF13B9">
      <w:pPr>
        <w:autoSpaceDE w:val="0"/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hAnsi="Calibri" w:cs="黑体" w:hint="eastAsia"/>
          <w:sz w:val="32"/>
          <w:szCs w:val="32"/>
          <w:lang/>
        </w:rPr>
        <w:lastRenderedPageBreak/>
        <w:t>一、公司基本情况</w:t>
      </w:r>
    </w:p>
    <w:p w:rsidR="00E23317" w:rsidRDefault="00BF13B9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统一社会信用代码：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913704813128561744</w:t>
      </w:r>
    </w:p>
    <w:p w:rsidR="00E23317" w:rsidRDefault="00BF13B9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企业名称：滕州富源生物质发电有限公司</w:t>
      </w:r>
    </w:p>
    <w:p w:rsidR="00E23317" w:rsidRDefault="00BF13B9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注册号：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370481000000792</w:t>
      </w:r>
    </w:p>
    <w:p w:rsidR="00E23317" w:rsidRDefault="00BF13B9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法定代表人：刘冬</w:t>
      </w:r>
    </w:p>
    <w:p w:rsidR="00E23317" w:rsidRDefault="00BF13B9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类型：有限责任公司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非自然人投资或控股的法人独资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)</w:t>
      </w:r>
    </w:p>
    <w:p w:rsidR="00E23317" w:rsidRDefault="00BF13B9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成立日期：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09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日</w:t>
      </w:r>
    </w:p>
    <w:p w:rsidR="00E23317" w:rsidRDefault="00BF13B9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注册资本：伍仟万元整人民币</w:t>
      </w:r>
    </w:p>
    <w:p w:rsidR="00E23317" w:rsidRDefault="00BF13B9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核准日期：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01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日</w:t>
      </w:r>
    </w:p>
    <w:p w:rsidR="00E23317" w:rsidRDefault="00BF13B9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营业期限自：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日</w:t>
      </w:r>
    </w:p>
    <w:p w:rsidR="00E23317" w:rsidRDefault="00BF13B9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登记机关：滕州市市场监督管理局</w:t>
      </w:r>
    </w:p>
    <w:p w:rsidR="00E23317" w:rsidRDefault="00BF13B9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登记状态：在营（开业）企业</w:t>
      </w:r>
    </w:p>
    <w:p w:rsidR="00E23317" w:rsidRDefault="00BF13B9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13131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住所：山东省枣庄市滕州市张汪镇北李庄村西北</w:t>
      </w:r>
    </w:p>
    <w:p w:rsidR="00E23317" w:rsidRDefault="00BF13B9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277500</w:t>
      </w:r>
    </w:p>
    <w:p w:rsidR="00E23317" w:rsidRDefault="00BF13B9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电子信箱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:fyrdgsdzbgs@163.com</w:t>
      </w:r>
    </w:p>
    <w:p w:rsidR="00E23317" w:rsidRDefault="00BF13B9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经营范围：生物质发电项目投资建设（投资建设期间不得从事生产经营活动）。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依法须经批准的项目，经相关部门批准后方可开展经营活动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)</w:t>
      </w:r>
    </w:p>
    <w:p w:rsidR="00E23317" w:rsidRDefault="00BF13B9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公司简介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滕州富源生物质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发电有限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公司位于山东省滕州市田陈工业园内，京福高速、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104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国道、京沪铁路与其相邻，微山湖、红荷湿地与其相伴，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本项目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利用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农林生物质燃料直燃发电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，属国家鼓励的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可再生能源发电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业，并享受国家一系列的生物质发电优惠政策。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项目按照《山东省发展和改革委员会关于滕州富源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30MW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生物质发电项目核准的批复》（鲁发改能源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[2016]406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号）要求，于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2014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月由滕州富源低热值燃料热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lastRenderedPageBreak/>
        <w:t>电有限公司出资建设，计划总投资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17683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万元，实际完成投资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17500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万元，在滕州富源低热值燃料热电有限公司现有厂区内建设一台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130t/h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高温高压循环流化床生物质锅炉配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30MW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凝汽式汽轮发电机组，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2016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月份完成主体工程建设。</w:t>
      </w:r>
    </w:p>
    <w:p w:rsidR="00E23317" w:rsidRDefault="00BF13B9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2017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月完成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结网工程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初步设计审核，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2017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月底完成接网工程建设，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2018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月并入国网发电。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2018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日取得山东省物价局农林废弃物上网电价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0.75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千瓦时（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含税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批复。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2018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日，获得国家能源局山东监管办公室颁发的《企业电力业务许可证（发电类）》（鲁监能许可〔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2018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36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号）。</w:t>
      </w:r>
    </w:p>
    <w:p w:rsidR="00E23317" w:rsidRDefault="00BF13B9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年因第八批国家可再生能源电价补贴目录申报不明朗，本项目自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月起处于停产状态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月，国家启动了可再生能源发电补贴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清单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申报和审核工作，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富源生物质发电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项目于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31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日进入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年度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首批第三批次国家可再生能源发电补贴清单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可取得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进入补贴清单前欠收</w:t>
      </w:r>
      <w:r>
        <w:rPr>
          <w:rFonts w:ascii="仿宋_GB2312" w:eastAsia="仿宋_GB2312" w:hAnsi="仿宋_GB2312" w:cs="仿宋_GB2312" w:hint="eastAsia"/>
          <w:sz w:val="32"/>
          <w:szCs w:val="32"/>
        </w:rPr>
        <w:t>电价补贴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2611.34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万元（含税）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电价补贴到位</w:t>
      </w:r>
      <w:r>
        <w:rPr>
          <w:rFonts w:ascii="仿宋_GB2312" w:eastAsia="仿宋_GB2312" w:hAnsi="仿宋_GB2312" w:cs="仿宋_GB2312" w:hint="eastAsia"/>
          <w:sz w:val="32"/>
          <w:szCs w:val="32"/>
        </w:rPr>
        <w:t>385.78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万元（含税），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目前还欠</w:t>
      </w:r>
      <w:r>
        <w:rPr>
          <w:rFonts w:ascii="仿宋_GB2312" w:eastAsia="仿宋_GB2312" w:hAnsi="仿宋_GB2312" w:cs="仿宋_GB2312" w:hint="eastAsia"/>
          <w:sz w:val="32"/>
          <w:szCs w:val="32"/>
        </w:rPr>
        <w:t>收</w:t>
      </w:r>
      <w:r>
        <w:rPr>
          <w:rFonts w:ascii="仿宋_GB2312" w:eastAsia="仿宋_GB2312" w:hAnsi="仿宋_GB2312" w:cs="仿宋_GB2312" w:hint="eastAsia"/>
          <w:sz w:val="32"/>
          <w:szCs w:val="32"/>
        </w:rPr>
        <w:t>2225.56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日恢复生产。</w:t>
      </w:r>
    </w:p>
    <w:p w:rsidR="00E23317" w:rsidRDefault="00BF13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项目的建设能够彻底解决周边秸秆焚烧造成的环境污染，并减少地方政府因秸秆禁烧造成的人力物力财力的投入，同时能增加当地农民的收入、增加就业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多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E23317" w:rsidRDefault="00BF13B9">
      <w:pPr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hAnsi="Calibri" w:cs="黑体"/>
          <w:sz w:val="32"/>
          <w:szCs w:val="32"/>
          <w:lang/>
        </w:rPr>
      </w:pPr>
      <w:r>
        <w:rPr>
          <w:rFonts w:ascii="黑体" w:eastAsia="黑体" w:hAnsi="Calibri" w:cs="黑体" w:hint="eastAsia"/>
          <w:sz w:val="32"/>
          <w:szCs w:val="32"/>
          <w:lang/>
        </w:rPr>
        <w:t>公司治理及管理架构</w:t>
      </w:r>
    </w:p>
    <w:p w:rsidR="00E23317" w:rsidRDefault="00E23317"/>
    <w:p w:rsidR="00E23317" w:rsidRDefault="00E23317"/>
    <w:p w:rsidR="00E23317" w:rsidRDefault="00E23317"/>
    <w:p w:rsidR="00E23317" w:rsidRDefault="00E23317"/>
    <w:p w:rsidR="00E23317" w:rsidRDefault="00E23317"/>
    <w:p w:rsidR="00E23317" w:rsidRDefault="00E23317"/>
    <w:p w:rsidR="00E23317" w:rsidRDefault="00E23317"/>
    <w:p w:rsidR="00E23317" w:rsidRDefault="00E23317"/>
    <w:p w:rsidR="00E23317" w:rsidRDefault="00E23317"/>
    <w:p w:rsidR="00E23317" w:rsidRDefault="00E23317">
      <w:r w:rsidRPr="00E23317">
        <w:rPr>
          <w:sz w:val="32"/>
        </w:rPr>
        <w:pict>
          <v:group id="_x0000_s1068" style="position:absolute;left:0;text-align:left;margin-left:-4.7pt;margin-top:.45pt;width:476.4pt;height:901.5pt;z-index:251659264" coordorigin="6995,21933" coordsize="8450,24361203" o:gfxdata="UEsDBAoAAAAAAIdO4kAAAAAAAAAAAAAAAAAEAAAAZHJzL1BLAwQUAAAACACHTuJArENrJNgAAAAI&#10;AQAADwAAAGRycy9kb3ducmV2LnhtbE2PQUvDQBCF74L/YRnBW7sbU6WJ2RQp6qkIbQXxts1Ok9Ds&#10;bMhuk/bfO570+Hgfb74pVhfXiRGH0HrSkMwVCKTK25ZqDZ/7t9kSRIiGrOk8oYYrBliVtzeFya2f&#10;aIvjLtaCRyjkRkMTY59LGaoGnQlz3yNxd/SDM5HjUEs7mInHXScflHqSzrTEFxrT47rB6rQ7Ow3v&#10;k5le0uR13JyO6+v3/vHja5Og1vd3iXoGEfES/2D41Wd1KNnp4M9kg+g0zLIFkxoyENxmi5TjgbGl&#10;SjOQZSH/P1D+AFBLAwQUAAAACACHTuJAY3DCXcsIAADYSgAADgAAAGRycy9lMm9Eb2MueG1s7VxL&#10;b9tGEL4X6H8geG/EJZcvIXJgKHZaIGiCuo/zmqIkAhTJkrRl91wUPRVFry1aoOgDBdqeciuK/hrX&#10;+Rmd2QdJUZIlJ7FiN8zBocTnzs5838w3S91/cDaLtdMwL6I0GejknqFrYRKkoyiZDPSPPjx8x9O1&#10;omTJiMVpEg7087DQH+y9/db9edYPzXSaxqMw1+AiSdGfZwN9WpZZv9crgmk4Y8W9NAsT2DlO8xkr&#10;4WM+6Y1yNoerz+KeaRhOb57moyxPg7Ao4NuHYqe+x68/HodB+WQ8LsJSiwc6PFvJ/+b87zH+7e3d&#10;Z/1JzrJpFMjHYC/wFDMWJXDT6lIPWcm0kzxautQsCvK0SMflvSCd9dLxOApCPgYYDTFao3mUpycZ&#10;H8ukP59klZnAtC07vfBlg/dPn+ZaNBroJvF1LWEzmKTLvz6/+PpLDb8B+8yzSR8Oe5RnR9nTXH4x&#10;EZ9wyGfjfIb/w2C0M27Z88qy4VmpBfClY9iGSUxdC2AfIZR6nuMK4wdTmCE80fF9W9dgP9zXstTO&#10;A3kFj9owf3i6SS2H4O6euncPH7F6onkGrlTU1ipezlpHU5aFfBIKNIOylglPI6x18d0Xz3/95vKH&#10;3y7+/lFz8MHwCeDQylxFvwDLrbAVMUwHrrM4ZmUz4uE+HLFr2QvjZf0sL8pHYTrTcGOgg58kow/A&#10;2bkPstPHRSnso47DexdpHI0OozjmH/LJ8TDOtVMGgTEcHnjDQ3mLhcPiRJvDhJmugY/CIEDHMSth&#10;c5aByxTJRNdYPIHID8qc33vh7KJ5E4P/W3UTfMiHrJiKh+FXwMNYfxaVAA5xNBvoXvPsOIHJRyML&#10;s+JWeXZ8Ji1/nI7OYZbyVAR7kQWHEdzhMSvKpyyH6IahAGKVT+DPOE5hfKnc0rVpmn+26ns8HtwI&#10;9uraHNACxv7pCctDXYvfS8DBfHBpuGzJP1DbRe/Im3uOm3uSk9kwBbsTwMYs4Jt4fBmrzXGezj4B&#10;YNvHu8IulgRwb2Fl+WFYChQDaAzC/X1+GEBKxsrHyVEW4MXRhEm6f1Km44j7AxpKWEfaD8JEeOsO&#10;4gUGuyJeOAhsHS+eYwGGYLhYjivBuwoXF0CDh4vjctyq4KELly5c7ly4gJ9LMv722b9f/Xz55x8X&#10;Pz17/s/3uP37L5qHCCnjZphIWlaAqHix4mRCiOIZ03H4uayvAgfwBUmGAvsK0lCErshDkkxR5iya&#10;TMthmiRANWkuEGYN2yQpUg2H8VdIIof838uTCOuXLIoPkpFWnmeQ8bA8T+cA7QN9Fo4A1EOgNNwS&#10;BlnBNwJGcTdOwi5xFEBuBY4SnjBtDaSEuK5MtgBJZbKlHKJLPLrE43+UeFAVMJccSWsMJfRaIOrb&#10;BKCSJx/E5qfWGGqZNoQTwijPStanHnGUYDHB+juFzZvNvV8fFoLNryJJwhlta5ZsTrDTwsSOJO8U&#10;STobHKNZpm+RPpmuo9iSdJ6B8HUT6ZPUcG5Y5jLdyjekzGUKGriWylWLVdQxeblZk0FDqiIOOA5P&#10;giuZyzVRHEAaoYYnzwymB8sylzq3IpPXInOBfrsi3ZTC4JYyV2PIvt0C1i7Z7JLN/1GyWWnoC6ow&#10;4Xr19tWZ5RuSb6jvt8p1wrkIU03H7nSuTha+27KwBVx4ZQovyZkzzRaZGqFK16jZVekaUAhi2Fg+&#10;F50rWl2Shzuhq9FYeW3FnVU1DJbq9mb2scYntHEcZR+rLohsTXoE21g89aIuLwHqpM1xQQ4QQqhU&#10;/dbIoF0FL3vz1+o5r+miYjvnyvC/ns4NEwwELCZY5dYq+lX3mZr8ml34326dG5t5V3pGs3OIIIBV&#10;aZiMhmcJX86A0x2N+HoEpdJDS14ciIlYsyPPweLdFlgQ6skkjNrE5TRUo4UU+2yPf9/50ov6Ul3S&#10;inUmfBHHDQsAFuC89CwpAEg16FoCgG95KkW3aCtFtyzQhzmXmMQAR1wUAFadWQsAK86t3Ku2Fro7&#10;evHN9+1h6YmyVks+N5stpzU0jEEpybcxbAcUEG4Thc2WZYJi18nnu20lWi2VtO6MmO3OCM5jUVbY&#10;CtjMsVWgX0NgF17ZxNaGB8AyIvAZpGdAVKWLKRcg0gHIpjZ0l3+9yvyrFkPb0b1F72Qlb/qWWsZH&#10;l4ARG2i8BDM2lGBvyCTXgL5D+qsUXbXMU2ZS16I/14MCimfaDvHbpZRHZTCbaq1JpX77hqrPwU0k&#10;C9TkRymVmRV0XBbKsNpSO6S+SsxrV6DbUN/KCtQ3PIg4XqAQR4r/CgEpVSQoVr9WtL8kULwh0bGb&#10;BAfXbTYLjStYEHKW7UoHy4b1OHyaay9X0wzzjxBomhuWW3WT/Ap5jq4Vk8Q0NFKYFZPcyGGa+NUu&#10;CuEefGbF4pA3PnxryN5VrUI3qEkgKcrZlVLA1XMN7ymgPI3B6lBoG8PRtQIgMxnH51XQ+snuxORN&#10;YvJu2v601pNE1Q/SI5/+66U9JpH87RrthSCuC8qiSG9NSyoCVd7jwjJLSfymWKvJ+nXes3xq5VB1&#10;FO0u8aGVQrLQxWzK7kfqVaBFJa2BlPWIbcNqpTo2rAIQWEmFPFINdynX6V5t6V5tQay9xa+2YM0i&#10;MsiFcIFit2abzfFCDBcxCtnGJu1VMvy9F5E2+lyb6QIGjQtWWLE2vwuY2x4wlfC4GDDN9GyLgLE8&#10;Q2oQtgV9v4X0zIG1v4JhDHdDv69jmC5gbnvAQO7Y1Cjab4OJJGrrIpZYRp2NqletlT6BjVNkGt/e&#10;EDddZbOpstlFfw56jwuuUctX6u39LZdOuQ62YDD9oFWFonzCpfBKLfeK7vWW3b0yTVv681LU8wBt&#10;RD3XJ+olEBRQ46WWQHiupYpWC+reBYKVYpdnbEhHO5S4GiXq+n5XKhn+jsaqcuWa2ZfpuCATIF7A&#10;Ohn5koPCizr7Mrs1yt1PV9zxn66wW82DJRyWDdSriHZlqxxWK6p3gdwljUwtR/WhQSVK3TULUjuE&#10;3QJh4eeTuFwgf+oJf5+p+Zm/x1//INXe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wLAABbQ29udGVudF9UeXBlc10ueG1sUEsBAhQACgAAAAAA&#10;h07iQAAAAAAAAAAAAAAAAAYAAAAAAAAAAAAQAAAAHgoAAF9yZWxzL1BLAQIUABQAAAAIAIdO4kCK&#10;FGY80QAAAJQBAAALAAAAAAAAAAEAIAAAAEIKAABfcmVscy8ucmVsc1BLAQIUAAoAAAAAAIdO4kAA&#10;AAAAAAAAAAAAAAAEAAAAAAAAAAAAEAAAAAAAAABkcnMvUEsBAhQAFAAAAAgAh07iQKxDayTYAAAA&#10;CAEAAA8AAAAAAAAAAQAgAAAAIgAAAGRycy9kb3ducmV2LnhtbFBLAQIUABQAAAAIAIdO4kBjcMJd&#10;ywgAANhKAAAOAAAAAAAAAAEAIAAAACcBAABkcnMvZTJvRG9jLnhtbFBLBQYAAAAABgAGAFkBAABk&#10;DAAAAAA=&#10;">
            <v:roundrect id="圆角矩形 6" o:spid="_x0000_s1026" style="position:absolute;left:10260;top:21933;width:1860;height:735;v-text-anchor:middle" arcsize="10923f" o:gfxdata="UEsDBAoAAAAAAIdO4kAAAAAAAAAAAAAAAAAEAAAAZHJzL1BLAwQUAAAACACHTuJAuviRkb0AAADc&#10;AAAADwAAAGRycy9kb3ducmV2LnhtbEVPTWvCQBC9C/6HZQq9NZsEKSF1lapYPPSStLT1Ns2OSWh2&#10;NmRXE/+9eyh4fLzv5XoynbjQ4FrLCpIoBkFcWd1yreDzY/+UgXAeWWNnmRRcycF6NZ8tMdd25IIu&#10;pa9FCGGXo4LG+z6X0lUNGXSR7YkDd7KDQR/gUEs94BjCTSfTOH6WBlsODQ32tG2o+ivPRsFmsfj9&#10;dpuf4vj2mmRfpyrzu+O7Uo8PSfwCwtPk7+J/90ErSNMwP5wJR0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+JGRvQAA&#10;ANwAAAAPAAAAAAAAAAEAIAAAACIAAABkcnMvZG93bnJldi54bWxQSwECFAAUAAAACACHTuJAMy8F&#10;njsAAAA5AAAAEAAAAAAAAAABACAAAAAMAQAAZHJzL3NoYXBleG1sLnhtbFBLBQYAAAAABgAGAFsB&#10;AAC2AwAAAAA=&#10;" fillcolor="#cce8cf [3201]" strokecolor="black [3213]" strokeweight="1pt">
              <v:stroke joinstyle="miter"/>
              <v:textbox>
                <w:txbxContent>
                  <w:p w:rsidR="00E23317" w:rsidRDefault="00BF13B9">
                    <w:pPr>
                      <w:jc w:val="center"/>
                    </w:pPr>
                    <w:r>
                      <w:rPr>
                        <w:rFonts w:hint="eastAsia"/>
                      </w:rPr>
                      <w:t>执行董事</w:t>
                    </w:r>
                  </w:p>
                </w:txbxContent>
              </v:textbox>
            </v:roundrect>
            <v:roundrect id="圆角矩形 7" o:spid="_x0000_s1099" style="position:absolute;left:8632;top:23670;width:1733;height:679;v-text-anchor:middle" arcsize="10923f" o:gfxdata="UEsDBAoAAAAAAIdO4kAAAAAAAAAAAAAAAAAEAAAAZHJzL1BLAwQUAAAACACHTuJA1bQ0Cr8AAADc&#10;AAAADwAAAGRycy9kb3ducmV2LnhtbEWPSYvCQBSE7wP+h+YJ3sZOggwh2ooLM3jw4oLL7Zl+JsH0&#10;65Bul/n3tjAwx6KqvqJGk6epxZ1aV1lWEPcjEMS51RUXCnbb788UhPPIGmvLpOCXHEzGnY8RZto+&#10;eE33jS9EgLDLUEHpfZNJ6fKSDLq+bYiDd7GtQR9kW0jd4iPATS2TKPqSBisOCyU2NC8pv25uRsFs&#10;MDgf3Oy4Pv1M43R/yVO/OK2U6nXjaAjC09P/h//aS60gSWJ4nwlHQI5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0NAq/&#10;AAAA3AAAAA8AAAAAAAAAAQAgAAAAIgAAAGRycy9kb3ducmV2LnhtbFBLAQIUABQAAAAIAIdO4kAz&#10;LwWeOwAAADkAAAAQAAAAAAAAAAEAIAAAAA4BAABkcnMvc2hhcGV4bWwueG1sUEsFBgAAAAAGAAYA&#10;WwEAALgDAAAAAA==&#10;" fillcolor="#cce8cf [3201]" strokecolor="black [3213]" strokeweight="1pt">
              <v:stroke joinstyle="miter"/>
              <v:textbox>
                <w:txbxContent>
                  <w:p w:rsidR="00E23317" w:rsidRDefault="00BF13B9">
                    <w:pPr>
                      <w:jc w:val="center"/>
                    </w:pPr>
                    <w:r>
                      <w:rPr>
                        <w:rFonts w:hint="eastAsia"/>
                      </w:rPr>
                      <w:t>经理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8" o:spid="_x0000_s1098" type="#_x0000_t32" style="position:absolute;left:11160;top:22668;width:0;height:495" o:gfxdata="UEsDBAoAAAAAAIdO4kAAAAAAAAAAAAAAAAAEAAAAZHJzL1BLAwQUAAAACACHTuJADp0HhbwAAADc&#10;AAAADwAAAGRycy9kb3ducmV2LnhtbEWPwWrDMBBE74X8g9hAb7UcH0JxrYQQCITeGpvS3BZpKzu2&#10;VsZS4uTvq0Khx2Fm3jDV9u4GcaMpdJ4VrLIcBLH2pmOroKkPL68gQkQ2OHgmBQ8KsN0sniosjZ/5&#10;g26naEWCcChRQRvjWEoZdEsOQ+ZH4uR9+8lhTHKy0kw4J7gbZJHna+mw47TQ4kj7lnR/ujoF59ny&#10;RRv9ybv5/Wz7rz5w3Sj1vFzlbyAi3eN/+K99NAqKooDfM+kI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6dB4W8AAAA&#10;3AAAAA8AAAAAAAAAAQAgAAAAIgAAAGRycy9kb3ducmV2LnhtbFBLAQIUABQAAAAIAIdO4kAzLwWe&#10;OwAAADkAAAAQAAAAAAAAAAEAIAAAAAsBAABkcnMvc2hhcGV4bWwueG1sUEsFBgAAAAAGAAYAWwEA&#10;ALUDAAAAAA==&#10;" strokecolor="black [3200]" strokeweight="1pt">
              <v:stroke endarrow="open" joinstyle="miter"/>
            </v:shape>
            <v:roundrect id="圆角矩形 13" o:spid="_x0000_s1097" style="position:absolute;left:11775;top:23673;width:1860;height:735;v-text-anchor:middle" arcsize="10923f" o:gfxdata="UEsDBAoAAAAAAIdO4kAAAAAAAAAAAAAAAAAEAAAAZHJzL1BLAwQUAAAACACHTuJASioP5sAAAADc&#10;AAAADwAAAGRycy9kb3ducmV2LnhtbEWPzWvCQBTE74X+D8sreKubRJEQXaUqigcv2uLH7TX7TILZ&#10;tyG7fv33rlDocZiZ3zCjyd3U4kqtqywriLsRCOLc6ooLBT/fi88UhPPIGmvLpOBBDibj97cRZtre&#10;eEPXrS9EgLDLUEHpfZNJ6fKSDLqubYiDd7KtQR9kW0jd4i3ATS2TKBpIgxWHhRIbmpWUn7cXo2Da&#10;7//u3fSwOS6/4nR3ylM/P66V6nzE0RCEp7v/D/+1V1pBkvTgdSYcATl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Kg/m&#10;wAAAANwAAAAPAAAAAAAAAAEAIAAAACIAAABkcnMvZG93bnJldi54bWxQSwECFAAUAAAACACHTuJA&#10;My8FnjsAAAA5AAAAEAAAAAAAAAABACAAAAAPAQAAZHJzL3NoYXBleG1sLnhtbFBLBQYAAAAABgAG&#10;AFsBAAC5AwAAAAA=&#10;" fillcolor="#cce8cf [3201]" strokecolor="black [3213]" strokeweight="1pt">
              <v:stroke joinstyle="miter"/>
              <v:textbox>
                <w:txbxContent>
                  <w:p w:rsidR="00E23317" w:rsidRDefault="00BF13B9">
                    <w:pPr>
                      <w:jc w:val="center"/>
                    </w:pPr>
                    <w:r>
                      <w:rPr>
                        <w:rFonts w:hint="eastAsia"/>
                      </w:rPr>
                      <w:t>党支部书记</w:t>
                    </w:r>
                  </w:p>
                </w:txbxContent>
              </v:textbox>
            </v:roundrect>
            <v:line id="直接连接符 14" o:spid="_x0000_s1096" style="position:absolute" from="9510,23154" to="12765,23154" o:gfxdata="UEsDBAoAAAAAAIdO4kAAAAAAAAAAAAAAAAAEAAAAZHJzL1BLAwQUAAAACACHTuJAL5U0Rr8AAADc&#10;AAAADwAAAGRycy9kb3ducmV2LnhtbEWPT2vCQBTE70K/w/IKvenGKCqpq4hFWujJP6jHR/Y1CWbf&#10;ht1tTP30bkHwOMzMb5j5sjO1aMn5yrKC4SABQZxbXXGh4LDf9GcgfEDWWFsmBX/kYbl46c0x0/bK&#10;W2p3oRARwj5DBWUITSalz0sy6Ae2IY7ej3UGQ5SukNrhNcJNLdMkmUiDFceFEhtal5Rfdr9GwXE1&#10;vYy6z4/xJmwPZ2fb0TfdTkq9vQ6TdxCBuvAMP9pfWkGajuH/TDwCc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+VNEa/&#10;AAAA3AAAAA8AAAAAAAAAAQAgAAAAIgAAAGRycy9kb3ducmV2LnhtbFBLAQIUABQAAAAIAIdO4kAz&#10;LwWeOwAAADkAAAAQAAAAAAAAAAEAIAAAAA4BAABkcnMvc2hhcGV4bWwueG1sUEsFBgAAAAAGAAYA&#10;WwEAALgDAAAAAA==&#10;" strokecolor="black [3200]" strokeweight="1pt">
              <v:stroke joinstyle="miter"/>
            </v:line>
            <v:shape id="直接箭头连接符 15" o:spid="_x0000_s1095" type="#_x0000_t32" style="position:absolute;left:9510;top:23163;width:0;height:495" o:gfxdata="UEsDBAoAAAAAAIdO4kAAAAAAAAAAAAAAAAAEAAAAZHJzL1BLAwQUAAAACACHTuJAgXSf8b0AAADc&#10;AAAADwAAAGRycy9kb3ducmV2LnhtbEWPwWrDMBBE74X8g9hAb7UcQ0txo4QSCJTeaocS3xZpK7u2&#10;VsZS4+Tvo0Igx2Fm3jDr7dkN4kRT6DwrWGU5CGLtTcdWwaHeP72CCBHZ4OCZFFwowHazeFhjafzM&#10;X3SqohUJwqFEBW2MYyll0C05DJkfiZP34yeHMcnJSjPhnOBukEWev0iHHaeFFkfataT76s8paGbL&#10;v9rob36fPxvbH/vA9UGpx+UqfwMR6Rzv4Vv7wygoimf4P5OOgNx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dJ/xvQAA&#10;ANwAAAAPAAAAAAAAAAEAIAAAACIAAABkcnMvZG93bnJldi54bWxQSwECFAAUAAAACACHTuJAMy8F&#10;njsAAAA5AAAAEAAAAAAAAAABACAAAAAMAQAAZHJzL3NoYXBleG1sLnhtbFBLBQYAAAAABgAGAFsB&#10;AAC2AwAAAAA=&#10;" strokecolor="black [3200]" strokeweight="1pt">
              <v:stroke endarrow="open" joinstyle="miter"/>
            </v:shape>
            <v:shape id="直接箭头连接符 16" o:spid="_x0000_s1094" type="#_x0000_t32" style="position:absolute;left:12765;top:23163;width:0;height:495" o:gfxdata="UEsDBAoAAAAAAIdO4kAAAAAAAAAAAAAAAAAEAAAAZHJzL1BLAwQUAAAACACHTuJAcaYBhrwAAADc&#10;AAAADwAAAGRycy9kb3ducmV2LnhtbEWPwWrDMBBE74X8g9hAbrUcH0JxrIRSCITeGofS3BZpIzu2&#10;VsZSY/fvo0Khx2Fm3jDVfna9uNMYWs8K1lkOglh707JVcK4Pzy8gQkQ22HsmBT8UYL9bPFVYGj/x&#10;B91P0YoE4VCigibGoZQy6IYchswPxMm7+tFhTHK00ow4JbjrZZHnG+mw5bTQ4EBvDenu9O0UXCbL&#10;N230J79O7xfbfXWB67NSq+U634KINMf/8F/7aBQUxQZ+z6QjIH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mAYa8AAAA&#10;3AAAAA8AAAAAAAAAAQAgAAAAIgAAAGRycy9kb3ducmV2LnhtbFBLAQIUABQAAAAIAIdO4kAzLwWe&#10;OwAAADkAAAAQAAAAAAAAAAEAIAAAAAsBAABkcnMvc2hhcGV4bWwueG1sUEsFBgAAAAAGAAYAWwEA&#10;ALUDAAAAAA==&#10;" strokecolor="black [3200]" strokeweight="1pt">
              <v:stroke endarrow="open" joinstyle="miter"/>
            </v:shape>
            <v:group id="组合 22" o:spid="_x0000_s1087" style="position:absolute;left:6995;top:24629;width:8450;height:21665" coordorigin="7220,24089" coordsize="8450,21665" o:gfxdata="UEsDBAoAAAAAAIdO4kAAAAAAAAAAAAAAAAAEAAAAZHJzL1BLAwQUAAAACACHTuJAkuM4u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iT5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LjOLm+AAAA3AAAAA8AAAAAAAAAAQAgAAAAIgAAAGRycy9kb3ducmV2Lnht&#10;bFBLAQIUABQAAAAIAIdO4kAzLwWeOwAAADkAAAAVAAAAAAAAAAEAIAAAAA0BAABkcnMvZ3JvdXBz&#10;aGFwZXhtbC54bWxQSwUGAAAAAAYABgBgAQAAygMAAAAA&#10;">
              <v:roundrect id="_x0000_s1093" style="position:absolute;left:7220;top:24953;width:1860;height:735;v-text-anchor:middle" arcsize="10923f" o:gfxdata="UEsDBAoAAAAAAIdO4kAAAAAAAAAAAAAAAAAEAAAAZHJzL1BLAwQUAAAACACHTuJARI6dl70AAADc&#10;AAAADwAAAGRycy9kb3ducmV2LnhtbEVPTWvCQBC9C/6HZQq9NZsEKSF1lapYPPSStLT1Ns2OSWh2&#10;NmRXE/+9eyh4fLzv5XoynbjQ4FrLCpIoBkFcWd1yreDzY/+UgXAeWWNnmRRcycF6NZ8tMdd25IIu&#10;pa9FCGGXo4LG+z6X0lUNGXSR7YkDd7KDQR/gUEs94BjCTSfTOH6WBlsODQ32tG2o+ivPRsFmsfj9&#10;dpuf4vj2mmRfpyrzu+O7Uo8PSfwCwtPk7+J/90ErSNOwNpwJR0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p2XvQAA&#10;ANwAAAAPAAAAAAAAAAEAIAAAACIAAABkcnMvZG93bnJldi54bWxQSwECFAAUAAAACACHTuJAMy8F&#10;njsAAAA5AAAAEAAAAAAAAAABACAAAAAMAQAAZHJzL3NoYXBleG1sLnhtbFBLBQYAAAAABgAGAFsB&#10;AAC2AwAAAAA=&#10;" fillcolor="#cce8cf [3201]" strokecolor="black [3213]" strokeweight="1pt">
                <v:stroke joinstyle="miter"/>
                <v:textbox>
                  <w:txbxContent>
                    <w:p w:rsidR="00E23317" w:rsidRDefault="00BF13B9">
                      <w:pPr>
                        <w:ind w:rightChars="69" w:right="145"/>
                        <w:jc w:val="center"/>
                      </w:pPr>
                      <w:r>
                        <w:rPr>
                          <w:rFonts w:hint="eastAsia"/>
                        </w:rPr>
                        <w:t>副经理</w:t>
                      </w:r>
                    </w:p>
                  </w:txbxContent>
                </v:textbox>
              </v:roundrect>
              <v:roundrect id="圆角矩形 11" o:spid="_x0000_s1092" style="position:absolute;left:13905;top:24998;width:1765;height:659;v-text-anchor:middle" arcsize="10923f" o:gfxdata="UEsDBAoAAAAAAIdO4kAAAAAAAAAAAAAAAAAEAAAAZHJzL1BLAwQUAAAACACHTuJAK8I4DMEAAADc&#10;AAAADwAAAGRycy9kb3ducmV2LnhtbEWPS2vDMBCE74H+B7GF3GrZJhTXiRySlpYeeklS8rhtrPWD&#10;WitjKY/++6oQyHGYmW+Y2fxqOnGmwbWWFSRRDIK4tLrlWsH35v0pA+E8ssbOMin4JQfz4mE0w1zb&#10;C6/ovPa1CBB2OSpovO9zKV3ZkEEX2Z44eJUdDPogh1rqAS8BbjqZxvGzNNhyWGiwp9eGyp/1yShY&#10;TibHnVvuV4ePRZJtqzLzb4cvpcaPSTwF4enq7+Fb+1MrSNMX+D8TjoAs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8I4&#10;DMEAAADcAAAADwAAAAAAAAABACAAAAAiAAAAZHJzL2Rvd25yZXYueG1sUEsBAhQAFAAAAAgAh07i&#10;QDMvBZ47AAAAOQAAABAAAAAAAAAAAQAgAAAAEAEAAGRycy9zaGFwZXhtbC54bWxQSwUGAAAAAAYA&#10;BgBbAQAAugMAAAAA&#10;" fillcolor="#cce8cf [3201]" strokecolor="black [3213]" strokeweight="1pt">
                <v:stroke joinstyle="miter"/>
                <v:textbox>
                  <w:txbxContent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总工程师</w:t>
                      </w:r>
                    </w:p>
                  </w:txbxContent>
                </v:textbox>
              </v:roundrect>
              <v:shape id="直接箭头连接符 12" o:spid="_x0000_s1091" type="#_x0000_t32" style="position:absolute;left:11475;top:24089;width:4;height:397" o:gfxdata="UEsDBAoAAAAAAIdO4kAAAAAAAAAAAAAAAAAEAAAAZHJzL1BLAwQUAAAACACHTuJAFNqqtLcAAADc&#10;AAAADwAAAGRycy9kb3ducmV2LnhtbEVPy4rCMBTdD/gP4QruxlQFkY5RRBDEnQ9k3F2Sa1rb3JQm&#10;Wv17sxBcHs57vny6WjyoDaVnBaNhBoJYe1OyVXA6bn5nIEJENlh7JgUvCrBc9H7mmBvf8Z4eh2hF&#10;CuGQo4IixiaXMuiCHIahb4gTd/Wtw5hga6VpsUvhrpbjLJtKhyWnhgIbWhekq8PdKbh0lm/a6DOv&#10;ut3FVv9V4ONJqUF/lP2BiPSMX/HHvTUKxpM0P51JR0A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2qq0twAAANwAAAAP&#10;AAAAAAAAAAEAIAAAACIAAABkcnMvZG93bnJldi54bWxQSwECFAAUAAAACACHTuJAMy8FnjsAAAA5&#10;AAAAEAAAAAAAAAABACAAAAAGAQAAZHJzL3NoYXBleG1sLnhtbFBLBQYAAAAABgAGAFsBAACwAwAA&#10;AAA=&#10;" strokecolor="black [3200]" strokeweight="1pt">
                <v:stroke endarrow="open" joinstyle="miter"/>
              </v:shape>
              <v:line id="直接连接符 19" o:spid="_x0000_s1090" style="position:absolute;flip:y" from="8100,24476" to="14814,24480" o:gfxdata="UEsDBAoAAAAAAIdO4kAAAAAAAAAAAAAAAAAEAAAAZHJzL1BLAwQUAAAACACHTuJAKZaM9LwAAADc&#10;AAAADwAAAGRycy9kb3ducmV2LnhtbEWPT4vCMBTE7wt+h/AEb2taCyLV6KGw4EHY9Q+en82zrdu8&#10;lCRq/fZGEDwOM/MbZrHqTStu5HxjWUE6TkAQl1Y3XCk47H++ZyB8QNbYWiYFD/KwWg6+Fphre+ct&#10;3XahEhHCPkcFdQhdLqUvazLox7Yjjt7ZOoMhSldJ7fAe4aaVkySZSoMNx4UaOypqKv93V6OgkUV6&#10;Orri/PegWRay3+1lc+2VGg3TZA4iUB8+4Xd7rRVMshReZ+IR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WjPS8AAAA&#10;3AAAAA8AAAAAAAAAAQAgAAAAIgAAAGRycy9kb3ducmV2LnhtbFBLAQIUABQAAAAIAIdO4kAzLwWe&#10;OwAAADkAAAAQAAAAAAAAAAEAIAAAAAsBAABkcnMvc2hhcGV4bWwueG1sUEsFBgAAAAAGAAYAWwEA&#10;ALUDAAAAAA==&#10;" strokecolor="black [3200]" strokeweight="1pt">
                <v:stroke joinstyle="miter"/>
              </v:line>
              <v:shape id="_x0000_s1089" type="#_x0000_t32" style="position:absolute;left:8109;top:24489;width:12;height:428" o:gfxdata="UEsDBAoAAAAAAIdO4kAAAAAAAAAAAAAAAAAEAAAAZHJzL1BLAwQUAAAACACHTuJAi0SRWL0AAADc&#10;AAAADwAAAGRycy9kb3ducmV2LnhtbEWPwWrDMBBE74X8g9hAb7UcF0pxo4QSCJTeaocS3xZpK7u2&#10;VsZS4+Tvo0Igx2Fm3jDr7dkN4kRT6DwrWGU5CGLtTcdWwaHeP72CCBHZ4OCZFFwowHazeFhjafzM&#10;X3SqohUJwqFEBW2MYyll0C05DJkfiZP34yeHMcnJSjPhnOBukEWev0iHHaeFFkfataT76s8paGbL&#10;v9rob36fPxvbH/vA9UGpx+UqfwMR6Rzv4Vv7wygongv4P5OOgNx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RJFYvQAA&#10;ANwAAAAPAAAAAAAAAAEAIAAAACIAAABkcnMvZG93bnJldi54bWxQSwECFAAUAAAACACHTuJAMy8F&#10;njsAAAA5AAAAEAAAAAAAAAABACAAAAAMAQAAZHJzL3NoYXBleG1sLnhtbFBLBQYAAAAABgAGAFsB&#10;AAC2AwAAAAA=&#10;" strokecolor="black [3200]" strokeweight="1pt">
                <v:stroke endarrow="open" joinstyle="miter"/>
              </v:shape>
              <v:shape id="直接箭头连接符 17" o:spid="_x0000_s1088" type="#_x0000_t32" style="position:absolute;left:14805;top:45172;width:5;height:582;flip:x" o:gfxdata="UEsDBAoAAAAAAIdO4kAAAAAAAAAAAAAAAAAEAAAAZHJzL1BLAwQUAAAACACHTuJAES/ctMAAAADc&#10;AAAADwAAAGRycy9kb3ducmV2LnhtbEWPQWvCQBSE74X+h+UVequbRCgluoqkFEK1FG1BvD2yzySY&#10;fRt215j++64geBxm5htmvhxNJwZyvrWsIJ0kIIgrq1uuFfz+fLy8gfABWWNnmRT8kYfl4vFhjrm2&#10;F97SsAu1iBD2OSpoQuhzKX3VkEE/sT1x9I7WGQxRulpqh5cIN53MkuRVGmw5LjTYU9FQddqdjYKy&#10;yzaf602xf0+L8vy1dt+H1Tgo9fyUJjMQgcZwD9/apVaQTadwPROPgF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L9y0&#10;wAAAANwAAAAPAAAAAAAAAAEAIAAAACIAAABkcnMvZG93bnJldi54bWxQSwECFAAUAAAACACHTuJA&#10;My8FnjsAAAA5AAAAEAAAAAAAAAABACAAAAAPAQAAZHJzL3NoYXBleG1sLnhtbFBLBQYAAAAABgAG&#10;AFsBAAC5AwAAAAA=&#10;" strokecolor="black [3200]" strokeweight="1pt">
                <v:stroke endarrow="open" joinstyle="miter"/>
              </v:shape>
            </v:group>
            <v:group id="组合 26" o:spid="_x0000_s1083" style="position:absolute;left:9385;top:24348;width:3354;height:21012" coordorigin="9385,24348" coordsize="3354,21012" o:gfxdata="UEsDBAoAAAAAAIdO4kAAAAAAAAAAAAAAAAAEAAAAZHJzL1BLAwQUAAAACACHTuJA5+gwE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+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6DATvwAAANwAAAAPAAAAAAAAAAEAIAAAACIAAABkcnMvZG93bnJldi54&#10;bWxQSwECFAAUAAAACACHTuJAMy8FnjsAAAA5AAAAFQAAAAAAAAABACAAAAAOAQAAZHJzL2dyb3Vw&#10;c2hhcGV4bWwueG1sUEsFBgAAAAAGAAYAYAEAAMsDAAAAAA==&#10;">
              <v:line id="直接连接符 23" o:spid="_x0000_s1086" style="position:absolute" from="9385,24620" to="12711,24620" o:gfxdata="UEsDBAoAAAAAAIdO4kAAAAAAAAAAAAAAAAAEAAAAZHJzL1BLAwQUAAAACACHTuJAxQAHAL8AAADc&#10;AAAADwAAAGRycy9kb3ducmV2LnhtbEWPQWvCQBSE7wX/w/IEb3WjsbakriKKWOhJK9rjI/uaBLNv&#10;w+4aY399tyB4HGbmG2a26EwtWnK+sqxgNExAEOdWV1woOHxtnt9A+ICssbZMCm7kYTHvPc0w0/bK&#10;O2r3oRARwj5DBWUITSalz0sy6Ie2IY7ej3UGQ5SukNrhNcJNLcdJMpUGK44LJTa0Kik/7y9GwXH5&#10;ek677XqyCbvDt7Nt+km/J6UG/VHyDiJQFx7he/tDKxinL/B/Jh4BO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UABwC/&#10;AAAA3AAAAA8AAAAAAAAAAQAgAAAAIgAAAGRycy9kb3ducmV2LnhtbFBLAQIUABQAAAAIAIdO4kAz&#10;LwWeOwAAADkAAAAQAAAAAAAAAAEAIAAAAA4BAABkcnMvc2hhcGV4bWwueG1sUEsFBgAAAAAGAAYA&#10;WwEAALgDAAAAAA==&#10;" strokecolor="black [3200]" strokeweight="1pt">
                <v:stroke joinstyle="miter"/>
              </v:line>
              <v:line id="直接连接符 24" o:spid="_x0000_s1085" style="position:absolute" from="12723,45165" to="12739,45360" o:gfxdata="UEsDBAoAAAAAAIdO4kAAAAAAAAAAAAAAAAAEAAAAZHJzL1BLAwQUAAAACACHTuJANdKZd74AAADc&#10;AAAADwAAAGRycy9kb3ducmV2LnhtbEWPQWvCQBSE74L/YXlCb7rRiC2pq4giLXjSSvX4yL4mwezb&#10;sLvG1F/vFgoeh5n5hpkvO1OLlpyvLCsYjxIQxLnVFRcKjl/b4RsIH5A11pZJwS95WC76vTlm2t54&#10;T+0hFCJC2GeooAyhyaT0eUkG/cg2xNH7sc5giNIVUju8Rbip5SRJZtJgxXGhxIbWJeWXw9Uo+F69&#10;XtLuYzPdhv3x7Gyb7uh+UuplME7eQQTqwjP83/7UCibpDP7OxCM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dKZd74A&#10;AADcAAAADwAAAAAAAAABACAAAAAiAAAAZHJzL2Rvd25yZXYueG1sUEsBAhQAFAAAAAgAh07iQDMv&#10;BZ47AAAAOQAAABAAAAAAAAAAAQAgAAAADQEAAGRycy9zaGFwZXhtbC54bWxQSwUGAAAAAAYABgBb&#10;AQAAtwMAAAAA&#10;" strokecolor="black [3213]" strokeweight="1pt">
                <v:stroke joinstyle="miter"/>
              </v:line>
              <v:line id="直接连接符 25" o:spid="_x0000_s1084" style="position:absolute;flip:x" from="9395,24348" to="9405,24655" o:gfxdata="UEsDBAoAAAAAAIdO4kAAAAAAAAAAAAAAAAAEAAAAZHJzL1BLAwQUAAAACACHTuJAyTOxG70AAADc&#10;AAAADwAAAGRycy9kb3ducmV2LnhtbEWPQYvCMBSE74L/ITxhb5rWwq5Uo4eC4EHY1RXPz+bZVpuX&#10;kkSt/36zIHgcZuYbZrHqTSvu5HxjWUE6SUAQl1Y3XCk4/K7HMxA+IGtsLZOCJ3lYLYeDBebaPnhH&#10;932oRISwz1FBHUKXS+nLmgz6ie2Io3e2zmCI0lVSO3xEuGnlNEk+pcGG40KNHRU1ldf9zShoZJGe&#10;jq44/zxploXse3fZ3nqlPkZpMgcRqA/v8Ku90Qqm2Rf8n4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M7EbvQAA&#10;ANwAAAAPAAAAAAAAAAEAIAAAACIAAABkcnMvZG93bnJldi54bWxQSwECFAAUAAAACACHTuJAMy8F&#10;njsAAAA5AAAAEAAAAAAAAAABACAAAAAMAQAAZHJzL3NoYXBleG1sLnhtbFBLBQYAAAAABgAGAFsB&#10;AAC2AwAAAAA=&#10;" strokecolor="black [3213]" strokeweight="1pt">
                <v:stroke joinstyle="miter"/>
              </v:line>
            </v:group>
            <v:group id="组合 27" o:spid="_x0000_s1079" style="position:absolute;left:7876;top:26196;width:6846;height:268" coordorigin="9075,23950" coordsize="4445,276" o:gfxdata="UEsDBAoAAAAAAIdO4kAAAAAAAAAAAAAAAAAEAAAAZHJzL1BLAwQUAAAACACHTuJAZqU6F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alOha7AAAA3AAAAA8AAAAAAAAAAQAgAAAAIgAAAGRycy9kb3ducmV2LnhtbFBL&#10;AQIUABQAAAAIAIdO4kAzLwWeOwAAADkAAAAVAAAAAAAAAAEAIAAAAAoBAABkcnMvZ3JvdXBzaGFw&#10;ZXhtbC54bWxQSwUGAAAAAAYABgBgAQAAxwMAAAAA&#10;">
              <v:line id="直接连接符 23" o:spid="_x0000_s1082" style="position:absolute;flip:y" from="9087,24169" to="13513,24202" o:gfxdata="UEsDBAoAAAAAAIdO4kAAAAAAAAAAAAAAAAAEAAAAZHJzL1BLAwQUAAAACACHTuJA1+CA8r0AAADc&#10;AAAADwAAAGRycy9kb3ducmV2LnhtbEWPT4vCMBTE7wt+h/AEb2taC4tWo4eC4EHwz4rnZ/Nsq81L&#10;SaLWb79ZWNjjMDO/YRar3rTiSc43lhWk4wQEcWl1w5WC0/f6cwrCB2SNrWVS8CYPq+XgY4G5ti8+&#10;0PMYKhEh7HNUUIfQ5VL6siaDfmw74uhdrTMYonSV1A5fEW5aOUmSL2mw4bhQY0dFTeX9+DAKGlmk&#10;l7Mrrvs3TbOQ7Q637aNXajRMkzmIQH34D/+1N1rBJJvB75l4BO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4IDyvQAA&#10;ANwAAAAPAAAAAAAAAAEAIAAAACIAAABkcnMvZG93bnJldi54bWxQSwECFAAUAAAACACHTuJAMy8F&#10;njsAAAA5AAAAEAAAAAAAAAABACAAAAAMAQAAZHJzL3NoYXBleG1sLnhtbFBLBQYAAAAABgAGAFsB&#10;AAC2AwAAAAA=&#10;" strokecolor="black [3200]" strokeweight="1pt">
                <v:stroke joinstyle="miter"/>
              </v:line>
              <v:line id="直接连接符 24" o:spid="_x0000_s1081" style="position:absolute;flip:x" from="13513,23950" to="13520,24175" o:gfxdata="UEsDBAoAAAAAAIdO4kAAAAAAAAAAAAAAAAAEAAAAZHJzL1BLAwQUAAAACACHTuJAHtxaErkAAADc&#10;AAAADwAAAGRycy9kb3ducmV2LnhtbEVPy4rCMBTdD/gP4QruxrQqg1Sji4LgQvAx4vraXNtqc1OS&#10;qPXvzUJweTjv+bIzjXiQ87VlBekwAUFcWF1zqeD4v/qdgvABWWNjmRS8yMNy0fuZY6btk/f0OIRS&#10;xBD2GSqoQmgzKX1RkUE/tC1x5C7WGQwRulJqh88Ybho5SpI/abDm2FBhS3lFxe1wNwpqmafnk8sv&#10;uxdNx2G83V83906pQT9NZiACdeEr/rjXWsFoEufHM/EIyM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7cWhK5AAAA3AAA&#10;AA8AAAAAAAAAAQAgAAAAIgAAAGRycy9kb3ducmV2LnhtbFBLAQIUABQAAAAIAIdO4kAzLwWeOwAA&#10;ADkAAAAQAAAAAAAAAAEAIAAAAAgBAABkcnMvc2hhcGV4bWwueG1sUEsFBgAAAAAGAAYAWwEAALID&#10;AAAAAA==&#10;" strokecolor="black [3213]" strokeweight="1pt">
                <v:stroke joinstyle="miter"/>
              </v:line>
              <v:line id="直接连接符 25" o:spid="_x0000_s1080" style="position:absolute" from="9075,23972" to="9076,24226" o:gfxdata="UEsDBAoAAAAAAIdO4kAAAAAAAAAAAAAAAAAEAAAAZHJzL1BLAwQUAAAACACHTuJA4j1yfsAAAADc&#10;AAAADwAAAGRycy9kb3ducmV2LnhtbEWPT2vCQBTE74V+h+UVequbqNSSZiOiSIWe/EP1+Mi+JsHs&#10;27C7xthP3y0UPA4z8xsmnw+mFT0531hWkI4SEMSl1Q1XCg779csbCB+QNbaWScGNPMyLx4ccM22v&#10;vKV+FyoRIewzVFCH0GVS+rImg35kO+LofVtnMETpKqkdXiPctHKcJK/SYMNxocaOljWV593FKPha&#10;zM6T4WM1XYft4eRsP/mkn6NSz09p8g4i0BDu4f/2RisYT1P4OxOPgCx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PXJ+&#10;wAAAANwAAAAPAAAAAAAAAAEAIAAAACIAAABkcnMvZG93bnJldi54bWxQSwECFAAUAAAACACHTuJA&#10;My8FnjsAAAA5AAAAEAAAAAAAAAABACAAAAAPAQAAZHJzL3NoYXBleG1sLnhtbFBLBQYAAAAABgAG&#10;AFsBAAC5AwAAAAA=&#10;" strokecolor="black [3213]" strokeweight="1pt">
                <v:stroke joinstyle="miter"/>
              </v:line>
            </v:group>
            <v:shape id="直接箭头连接符 31" o:spid="_x0000_s1078" type="#_x0000_t32" style="position:absolute;left:11430;top:26427;width:0;height:693" o:gfxdata="UEsDBAoAAAAAAIdO4kAAAAAAAAAAAAAAAAAEAAAAZHJzL1BLAwQUAAAACACHTuJA00LiJb0AAADc&#10;AAAADwAAAGRycy9kb3ducmV2LnhtbEWPwWrDMBBE74X8g9hAb7UcU0pxo4QSCJTeaocS3xZpK7u2&#10;VsZS4+Tvo0Igx2Fm3jDr7dkN4kRT6DwrWGU5CGLtTcdWwaHeP72CCBHZ4OCZFFwowHazeFhjafzM&#10;X3SqohUJwqFEBW2MYyll0C05DJkfiZP34yeHMcnJSjPhnOBukEWev0iHHaeFFkfataT76s8paGbL&#10;v9rob36fPxvbH/vA9UGpx+UqfwMR6Rzv4Vv7wygongv4P5OOgNx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QuIlvQAA&#10;ANwAAAAPAAAAAAAAAAEAIAAAACIAAABkcnMvZG93bnJldi54bWxQSwECFAAUAAAACACHTuJAMy8F&#10;njsAAAA5AAAAEAAAAAAAAAABACAAAAAMAQAAZHJzL3NoYXBleG1sLnhtbFBLBQYAAAAABgAGAFsB&#10;AAC2AwAAAAA=&#10;" strokecolor="black [3200]" strokeweight="1pt">
              <v:stroke endarrow="open" joinstyle="miter"/>
            </v:shape>
            <v:group id="组合 32" o:spid="_x0000_s1071" style="position:absolute;left:7217;top:27063;width:7728;height:3238" coordorigin="7367,24213" coordsize="7728,3238" o:gfxdata="UEsDBAoAAAAAAIdO4kAAAAAAAAAAAAAAAAAEAAAAZHJzL1BLAwQUAAAACACHTuJAMAfbGr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x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B9savwAAANwAAAAPAAAAAAAAAAEAIAAAACIAAABkcnMvZG93bnJldi54&#10;bWxQSwECFAAUAAAACACHTuJAMy8FnjsAAAA5AAAAFQAAAAAAAAABACAAAAAOAQAAZHJzL2dyb3Vw&#10;c2hhcGV4bWwueG1sUEsFBgAAAAAGAAYAYAEAAMsDAAAAAA==&#10;">
              <v:roundrect id="_x0000_s1077" style="position:absolute;left:7367;top:25039;width:553;height:2412;v-text-anchor:middle" arcsize="10923f" o:gfxdata="UEsDBAoAAAAAAIdO4kAAAAAAAAAAAAAAAAAEAAAAZHJzL1BLAwQUAAAACACHTuJAGBxyMr8AAADc&#10;AAAADwAAAGRycy9kb3ducmV2LnhtbEWPSYvCQBSE7wP+h+YJ3sZOJAwh2ooLyhzm4oLL7Zl+JsH0&#10;65Bul/n3tjAwx6KqvqJGk6epxZ1aV1lWEPcjEMS51RUXCnbb5WcKwnlkjbVlUvBLDibjzscIM20f&#10;vKb7xhciQNhlqKD0vsmkdHlJBl3fNsTBu9jWoA+yLaRu8RHgppaDKPqSBisOCyU2NC8pv25uRsEs&#10;Sc4HNzuuT6tpnO4veeoXpx+let04GoLw9PT/4b/2t1YwSBJ4nwlHQI5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ccjK/&#10;AAAA3AAAAA8AAAAAAAAAAQAgAAAAIgAAAGRycy9kb3ducmV2LnhtbFBLAQIUABQAAAAIAIdO4kAz&#10;LwWeOwAAADkAAAAQAAAAAAAAAAEAIAAAAA4BAABkcnMvc2hhcGV4bWwueG1sUEsFBgAAAAAGAAYA&#10;WwEAALgDAAAAAA==&#10;" fillcolor="#cce8cf [3201]" strokecolor="black [3213]" strokeweight="1pt">
                <v:stroke joinstyle="miter"/>
                <v:textbox>
                  <w:txbxContent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党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室</w:t>
                      </w:r>
                    </w:p>
                  </w:txbxContent>
                </v:textbox>
              </v:roundrect>
              <v:roundrect id="_x0000_s1076" style="position:absolute;left:10743;top:25153;width:632;height:2294;v-text-anchor:middle" arcsize="10923f" o:gfxdata="UEsDBAoAAAAAAIdO4kAAAAAAAAAAAAAAAAAEAAAAZHJzL1BLAwQUAAAACACHTuJAd1DXqcAAAADc&#10;AAAADwAAAGRycy9kb3ducmV2LnhtbEWPS2vDMBCE74X+B7GF3GrZwSnGiRyalJYeesmDNrltrfWD&#10;WCtjKa9/XxUCOQ4z8w0zm19MJ040uNaygiSKQRCXVrdcK9hu3p8zEM4ja+wsk4IrOZgXjw8zzLU9&#10;84pOa1+LAGGXo4LG+z6X0pUNGXSR7YmDV9nBoA9yqKUe8BzgppPjOH6RBlsOCw32tGyoPKyPRsEi&#10;TX9/3GK32n+8Jtl3VWb+bf+l1OgpiacgPF38PXxrf2oF43QC/2fCEZDF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UNep&#10;wAAAANwAAAAPAAAAAAAAAAEAIAAAACIAAABkcnMvZG93bnJldi54bWxQSwECFAAUAAAACACHTuJA&#10;My8FnjsAAAA5AAAAEAAAAAAAAAABACAAAAAPAQAAZHJzL3NoYXBleG1sLnhtbFBLBQYAAAAABgAG&#10;AFsBAAC5AwAAAAA=&#10;" fillcolor="#cce8cf [3201]" strokecolor="black [3213]" strokeweight="1pt">
                <v:stroke joinstyle="miter"/>
                <v:textbox>
                  <w:txbxContent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产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技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术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</w:t>
                      </w:r>
                    </w:p>
                  </w:txbxContent>
                </v:textbox>
              </v:roundrect>
              <v:roundrect id="圆角矩形 11" o:spid="_x0000_s1075" style="position:absolute;left:13806;top:25309;width:615;height:2078;v-text-anchor:middle" arcsize="10923f" o:gfxdata="UEsDBAoAAAAAAIdO4kAAAAAAAAAAAAAAAAAEAAAAZHJzL1BLAwQUAAAACACHTuJAh4JJ3sEAAADc&#10;AAAADwAAAGRycy9kb3ducmV2LnhtbEWPzWrDMBCE74W8g9hCbo1sY4JxooQmpaGHXuyW/Ny21sY2&#10;tVbGUp307aNAocdhZr5hluur6cRIg2stK4hnEQjiyuqWawWfH69PGQjnkTV2lknBLzlYryYPS8y1&#10;vXBBY+lrESDsclTQeN/nUrqqIYNuZnvi4J3tYNAHOdRSD3gJcNPJJIrm0mDLYaHBnrYNVd/lj1Gw&#10;SdOvg9sci9PuOc725yrzL6d3paaPcbQA4enq/8N/7TetIEnncD8TjoBc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4JJ&#10;3sEAAADcAAAADwAAAAAAAAABACAAAAAiAAAAZHJzL2Rvd25yZXYueG1sUEsBAhQAFAAAAAgAh07i&#10;QDMvBZ47AAAAOQAAABAAAAAAAAAAAQAgAAAAEAEAAGRycy9zaGFwZXhtbC54bWxQSwUGAAAAAAYA&#10;BgBbAQAAugMAAAAA&#10;" fillcolor="#cce8cf [3201]" strokecolor="black [3213]" strokeweight="1pt">
                <v:stroke joinstyle="miter"/>
                <v:textbox>
                  <w:txbxContent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修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车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间</w:t>
                      </w:r>
                    </w:p>
                  </w:txbxContent>
                </v:textbox>
              </v:roundrect>
              <v:shape id="直接箭头连接符 12" o:spid="_x0000_s1074" type="#_x0000_t32" style="position:absolute;left:13067;top:24233;width:12;height:958" o:gfxdata="UEsDBAoAAAAAAIdO4kAAAAAAAAAAAAAAAAAEAAAAZHJzL1BLAwQUAAAACACHTuJAwzVBvbwAAADc&#10;AAAADwAAAGRycy9kb3ducmV2LnhtbEWPT4vCMBTE78J+h/AWvGmqiC5doywLgnjzD6K3R/JMa5uX&#10;0kSr394sLHgcZuY3zHz5cLW4UxtKzwpGwwwEsfamZKvgsF8NvkCEiGyw9kwKnhRgufjozTE3vuMt&#10;3XfRigThkKOCIsYmlzLoghyGoW+Ik3fxrcOYZGulabFLcFfLcZZNpcOS00KBDf0WpKvdzSk4d5av&#10;2ugj/3Sbs61OVeD9Qan+5yj7BhHpEd/h//baKBhPZvB3Jh0BuX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1Qb28AAAA&#10;3AAAAA8AAAAAAAAAAQAgAAAAIgAAAGRycy9kb3ducmV2LnhtbFBLAQIUABQAAAAIAIdO4kAzLwWe&#10;OwAAADkAAAAQAAAAAAAAAAEAIAAAAAsBAABkcnMvc2hhcGV4bWwueG1sUEsFBgAAAAAGAAYAWwEA&#10;ALUDAAAAAA==&#10;" strokecolor="black [3200]" strokeweight="1pt">
                <v:stroke endarrow="open" joinstyle="miter"/>
              </v:shape>
              <v:line id="直接连接符 19" o:spid="_x0000_s1073" style="position:absolute" from="7616,24213" to="15095,24213" o:gfxdata="UEsDBAoAAAAAAIdO4kAAAAAAAAAAAAAAAAAEAAAAZHJzL1BLAwQUAAAACACHTuJAcwfb47wAAADc&#10;AAAADwAAAGRycy9kb3ducmV2LnhtbEVPz2vCMBS+C/sfwhvspqla3KjGMhRxsJNONo+P5q0tbV5K&#10;krV1f/1yEHb8+H5v8tG0oifna8sK5rMEBHFhdc2lgsvHYfoCwgdkja1lUnAjD/n2YbLBTNuBT9Sf&#10;QyliCPsMFVQhdJmUvqjIoJ/Zjjhy39YZDBG6UmqHQww3rVwkyUoarDk2VNjRrqKiOf8YBZ+vz81y&#10;PO7TQzhdrs72y3f6/VLq6XGerEEEGsO/+O5+0woWaVwbz8Qj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MH2+O8AAAA&#10;3AAAAA8AAAAAAAAAAQAgAAAAIgAAAGRycy9kb3ducmV2LnhtbFBLAQIUABQAAAAIAIdO4kAzLwWe&#10;OwAAADkAAAAQAAAAAAAAAAEAIAAAAAsBAABkcnMvc2hhcGV4bWwueG1sUEsFBgAAAAAGAAYAWwEA&#10;ALUDAAAAAA==&#10;" strokecolor="black [3200]" strokeweight="1pt">
                <v:stroke joinstyle="miter"/>
              </v:line>
              <v:shape id="_x0000_s1072" type="#_x0000_t32" style="position:absolute;left:8737;top:24317;width:1;height:804;flip:x" o:gfxdata="UEsDBAoAAAAAAIdO4kAAAAAAAAAAAAAAAAAEAAAAZHJzL1BLAwQUAAAACACHTuJAKMGYI8AAAADc&#10;AAAADwAAAGRycy9kb3ducmV2LnhtbEWPQWvCQBSE74X+h+UVvNVNQpE2ukpJKQS1lFpBvD2yzySY&#10;fRt21xj/fbdQ6HGYmW+YxWo0nRjI+daygnSagCCurG65VrD/fn98BuEDssbOMim4kYfV8v5ugbm2&#10;V/6iYRdqESHsc1TQhNDnUvqqIYN+anvi6J2sMxiidLXUDq8RbjqZJclMGmw5LjTYU9FQdd5djIKy&#10;y7brzbY4vKVFefnYuM/j6zgoNXlIkzmIQGP4D/+1S60ge3qB3zPxCMjl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wZgj&#10;wAAAANwAAAAPAAAAAAAAAAEAIAAAACIAAABkcnMvZG93bnJldi54bWxQSwECFAAUAAAACACHTuJA&#10;My8FnjsAAAA5AAAAEAAAAAAAAAABACAAAAAPAQAAZHJzL3NoYXBleG1sLnhtbFBLBQYAAAAABgAG&#10;AFsBAAC5AwAAAAA=&#10;" strokecolor="black [3200]" strokeweight="1pt">
                <v:stroke endarrow="open" joinstyle="miter"/>
              </v:shape>
            </v:group>
            <v:roundrect id="圆角矩形 11" o:spid="_x0000_s1070" style="position:absolute;left:12674;top:28055;width:615;height:2259;v-text-anchor:middle" arcsize="10923f" o:gfxdata="UEsDBAoAAAAAAIdO4kAAAAAAAAAAAAAAAAAEAAAAZHJzL1BLAwQUAAAACACHTuJA4v7i7LwAAADc&#10;AAAADwAAAGRycy9kb3ducmV2LnhtbEVPy4rCMBTdC/5DuII7TSs6lI5RfKC4cOODmXF3ba5tsbkp&#10;TXz9vVkMuDyc93j6NJW4U+NKywrifgSCOLO65FzB8bDqJSCcR9ZYWSYFL3IwnbRbY0y1ffCO7nuf&#10;ixDCLkUFhfd1KqXLCjLo+rYmDtzFNgZ9gE0udYOPEG4qOYiiL2mw5NBQYE2LgrLr/mYUzIfD86+b&#10;/+1O61mc/FyyxC9PW6W6nTj6BuHp6T/if/dGKxiMwvxwJhwBOX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+4uy8AAAA&#10;3AAAAA8AAAAAAAAAAQAgAAAAIgAAAGRycy9kb3ducmV2LnhtbFBLAQIUABQAAAAIAIdO4kAzLwWe&#10;OwAAADkAAAAQAAAAAAAAAAEAIAAAAAsBAABkcnMvc2hhcGV4bWwueG1sUEsFBgAAAAAGAAYAWwEA&#10;ALUDAAAAAA==&#10;" fillcolor="#cce8cf [3201]" strokecolor="black [3213]" strokeweight="1pt">
              <v:stroke joinstyle="miter"/>
              <v:textbox>
                <w:txbxContent>
                  <w:p w:rsidR="00E23317" w:rsidRDefault="00BF13B9">
                    <w:pPr>
                      <w:jc w:val="center"/>
                    </w:pPr>
                    <w:r>
                      <w:rPr>
                        <w:rFonts w:hint="eastAsia"/>
                      </w:rPr>
                      <w:t>运</w:t>
                    </w:r>
                  </w:p>
                  <w:p w:rsidR="00E23317" w:rsidRDefault="00BF13B9">
                    <w:pPr>
                      <w:jc w:val="center"/>
                    </w:pPr>
                    <w:r>
                      <w:rPr>
                        <w:rFonts w:hint="eastAsia"/>
                      </w:rPr>
                      <w:t>行</w:t>
                    </w:r>
                  </w:p>
                  <w:p w:rsidR="00E23317" w:rsidRDefault="00BF13B9">
                    <w:pPr>
                      <w:jc w:val="center"/>
                    </w:pPr>
                    <w:r>
                      <w:rPr>
                        <w:rFonts w:hint="eastAsia"/>
                      </w:rPr>
                      <w:t>车</w:t>
                    </w:r>
                  </w:p>
                  <w:p w:rsidR="00E23317" w:rsidRDefault="00BF13B9">
                    <w:pPr>
                      <w:jc w:val="center"/>
                    </w:pPr>
                    <w:r>
                      <w:rPr>
                        <w:rFonts w:hint="eastAsia"/>
                      </w:rPr>
                      <w:t>间</w:t>
                    </w:r>
                  </w:p>
                </w:txbxContent>
              </v:textbox>
            </v:roundrect>
            <v:shape id="直接箭头连接符 17" o:spid="_x0000_s1069" type="#_x0000_t32" style="position:absolute;left:10920;top:27039;width:14;height:940;flip:x" o:gfxdata="UEsDBAoAAAAAAIdO4kAAAAAAAAAAAAAAAAAEAAAAZHJzL1BLAwQUAAAACACHTuJAU24C+MAAAADc&#10;AAAADwAAAGRycy9kb3ducmV2LnhtbEWPQWvCQBSE7wX/w/IKvdVNAi0luopECqEqpVYQb4/sMwnN&#10;vg27a0z/vVsoeBxm5htmvhxNJwZyvrWsIJ0mIIgrq1uuFRy+35/fQPiArLGzTAp+ycNyMXmYY67t&#10;lb9o2IdaRAj7HBU0IfS5lL5qyKCf2p44emfrDIYoXS21w2uEm05mSfIqDbYcFxrsqWio+tlfjIKy&#10;y7Yfm21xXKdFedlt3OdpNQ5KPT2myQxEoDHcw//tUivIXlL4OxOPgFz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bgL4&#10;wAAAANwAAAAPAAAAAAAAAAEAIAAAACIAAABkcnMvZG93bnJldi54bWxQSwECFAAUAAAACACHTuJA&#10;My8FnjsAAAA5AAAAEAAAAAAAAAABACAAAAAPAQAAZHJzL3NoYXBleG1sLnhtbFBLBQYAAAAABgAG&#10;AFsBAAC5AwAAAAA=&#10;" strokecolor="black [3200]" strokeweight="1pt">
              <v:stroke endarrow="open" joinstyle="miter"/>
            </v:shape>
          </v:group>
        </w:pict>
      </w:r>
    </w:p>
    <w:p w:rsidR="00E23317" w:rsidRDefault="00E23317"/>
    <w:p w:rsidR="00E23317" w:rsidRDefault="00E23317"/>
    <w:p w:rsidR="00E23317" w:rsidRDefault="00E23317"/>
    <w:p w:rsidR="00E23317" w:rsidRDefault="00E23317"/>
    <w:p w:rsidR="00E23317" w:rsidRDefault="00E23317"/>
    <w:p w:rsidR="00E23317" w:rsidRDefault="00E23317">
      <w:pPr>
        <w:tabs>
          <w:tab w:val="left" w:pos="1499"/>
        </w:tabs>
        <w:ind w:firstLine="529"/>
        <w:jc w:val="left"/>
      </w:pPr>
      <w:r>
        <w:pict>
          <v:shape id="_x0000_s1067" type="#_x0000_t32" style="position:absolute;left:0;text-align:left;margin-left:22.05pt;margin-top:96.4pt;width:0;height:28.5pt;z-index:251671552" o:gfxdata="UEsDBAoAAAAAAIdO4kAAAAAAAAAAAAAAAAAEAAAAZHJzL1BLAwQUAAAACACHTuJA2HxA7dUAAAAJ&#10;AQAADwAAAGRycy9kb3ducmV2LnhtbE2PPU/DMBCGdyT+g3VIbNRJFKE2xKkQEgsbbYXo5tpXJ018&#10;jmK3Kf+egwXGe+/R+1Gvr34QF5xiF0hBvshAIJlgO3IKdtvXhyWImDRZPQRCBV8YYd3c3tS6smGm&#10;d7xskhNsQrHSCtqUxkrKaFr0Oi7CiMS/Y5i8TnxOTtpJz2zuB1lk2aP0uiNOaPWILy2afnP2Cvaz&#10;o5Ox5oOe57e96z/7SNudUvd3efYEIuE1/cHwU5+rQ8OdDuFMNopBQVnmTLK+KngCA7/CQUFRrpYg&#10;m1r+X9B8A1BLAwQUAAAACACHTuJAOwMmyPEBAACkAwAADgAAAGRycy9lMm9Eb2MueG1srVNLjhMx&#10;EN0jcQfLe9LpIGYyrXRmkTBsEESCOUDF7e625J/KJp1cggsgsQJWwGr2nAaGY1B2hwyfHaIX7nLZ&#10;77nec3lxuTea7SQG5WzNy8mUM2mFa5Ttan798urBnLMQwTagnZU1P8jAL5f37y0GX8mZ651uJDIi&#10;saEafM37GH1VFEH00kCYOC8tLbYODUSaYlc0CAOxG13MptOzYnDYeHRChkDZ9bjIl5m/baWIz9s2&#10;yMh0zam2mEfM4zaNxXIBVYfgeyWOZcA/VGFAWTr0RLWGCOwVqr+ojBLogmvjRDhTuLZVQmYNpKac&#10;/qHmRQ9eZi1kTvAnm8L/oxXPdhtkqqn5I7LHgqE7un1z8+31+9vPn76+u/n+5W2KP35g5TyZNfhQ&#10;EWZlN3icBb/BpHzfokl/0sT22eDDyWC5j0yMSUHZh2flxXmZ6Io7nMcQn0hnWApqHiKC6vq4ctbS&#10;LToss7+wexriCPwJSIdad6W0pjxU2rKBOnF2PiVBAqinWg2RQuNJZbAdZ6A7alYRMVMGp1WT4Akd&#10;sNuuNLIdpIbJ37HO37als9cQ+nFfXkrboDIqUj9rZWo+P6GhiqD0Y9uwePBkMCC6gacyjWw405Kq&#10;SdGoS1vyJfk8OpuirWsO2fCcp1bIzh3bNvXar/OMvntcy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fEDt1QAAAAkBAAAPAAAAAAAAAAEAIAAAACIAAABkcnMvZG93bnJldi54bWxQSwECFAAUAAAA&#10;CACHTuJAOwMmyPEBAACkAwAADgAAAAAAAAABACAAAAAkAQAAZHJzL2Uyb0RvYy54bWxQSwUGAAAA&#10;AAYABgBZAQAAhwUAAAAA&#10;" strokecolor="black [3200]" strokeweight="1pt">
            <v:stroke endarrow="open" joinstyle="miter"/>
          </v:shape>
        </w:pict>
      </w:r>
      <w:r>
        <w:pict>
          <v:roundrect id="圆角矩形 9" o:spid="_x0000_s1066" style="position:absolute;left:0;text-align:left;margin-left:67.3pt;margin-top:130.3pt;width:35.5pt;height:91.1pt;z-index:251662336;v-text-anchor:middle" arcsize="10923f" o:gfxdata="UEsDBAoAAAAAAIdO4kAAAAAAAAAAAAAAAAAEAAAAZHJzL1BLAwQUAAAACACHTuJAOdCMANkAAAAL&#10;AQAADwAAAGRycy9kb3ducmV2LnhtbE2PzU7DMBCE70i8g7VI3KidYKIoxKkoCE5cWhDQm5Nsk4h4&#10;HcXuD2/Pciq3Ge2n2ZlyeXKjOOAcBk8GkoUCgdT4dqDOwPvb800OIkRLrR09oYEfDLCsLi9KW7T+&#10;SGs8bGInOIRCYQ30MU6FlKHp0dmw8BMS33Z+djaynTvZzvbI4W6UqVKZdHYg/tDbCR97bL43e2dg&#10;pXX9GVZf6+3LQ5J/7Jo8Pm1fjbm+StQ9iIineIbhrz5Xh4o71X5PbRAj+1udMWogzRQLJlJ1x6I2&#10;oHWag6xK+X9D9QtQSwMEFAAAAAgAh07iQMBIYVtvAgAAvQQAAA4AAABkcnMvZTJvRG9jLnhtbK1U&#10;zW4TMRC+I/EOlu90N1HSJKtuqiglCCmiEQVxdrx21pL/sJ1swgPwAJyRkLggHoLHqeAxGHu3aQo9&#10;IXJwZjzj+flmvr243CuJdsx5YXSJe2c5RkxTUwm9KfHbN4tnY4x8ILoi0mhW4gPz+HL69MlFYwvW&#10;N7WRFXMIgmhfNLbEdQi2yDJPa6aIPzOWaTBy4xQJoLpNVjnSQHQls36en2eNcZV1hjLv4faqNeJp&#10;is85o+Gac88CkiWG2kI6XTrX8cymF6TYOGJrQbsyyD9UoYjQkPQY6ooEgrZO/BVKCeqMNzycUaMy&#10;w7mgLPUA3fTyP7q5qYllqRcAx9sjTP7/haWvdiuHRFXiwQgjTRTM6Pbzx1/fPv388v32x1c0iRA1&#10;1hfgeWNXrtM8iLHfPXcq/kMnaJ9gPRxhZfuAKFwOhvl4COBTMPV6w/PJKOGe3b+2zocXzCgUhRI7&#10;s9XVa5hdgpTslj5AWvC/84sZvZGiWggpk+I267l0aEdgzvP58/F8EeuGJw/cpEYN1NAf5bEcAvvG&#10;JQkgKgsIeL3BiMgNLDINLuV+8NqfJsnT77Ekscgr4uu2mBQhupFCiQC7LoUq8fj0tdRQaYS4BTVK&#10;Yb/ed0ivTXWAETnT7q63dCEgw5L4sCIOlhVaAQKGazi4NNCf6SSMauM+PHYf/WGHwIpRA8sPvb/f&#10;Escwki81bNekNxhEtiRlMBz1QXGnlvWpRW/V3ADuPaC6pUmM/kHeidwZ9Q54OotZwUQ0hdwtyp0y&#10;Dy0pgemUzWbJDRhiSVjqG0tj8AihNrNtMFykfYhAteh0+AFH0sw7PkcSnurJ6/6rM/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dCMANkAAAALAQAADwAAAAAAAAABACAAAAAiAAAAZHJzL2Rvd25y&#10;ZXYueG1sUEsBAhQAFAAAAAgAh07iQMBIYVtvAgAAvQQAAA4AAAAAAAAAAQAgAAAAKAEAAGRycy9l&#10;Mm9Eb2MueG1sUEsFBgAAAAAGAAYAWQEAAAkGAAAAAA==&#10;" fillcolor="#cce8cf [3201]" strokecolor="black [3213]" strokeweight="1pt">
            <v:stroke joinstyle="miter"/>
            <v:textbox>
              <w:txbxContent>
                <w:p w:rsidR="00E23317" w:rsidRDefault="00BF13B9">
                  <w:pPr>
                    <w:jc w:val="center"/>
                  </w:pPr>
                  <w:r>
                    <w:rPr>
                      <w:rFonts w:hint="eastAsia"/>
                    </w:rPr>
                    <w:t>经</w:t>
                  </w:r>
                </w:p>
                <w:p w:rsidR="00E23317" w:rsidRDefault="00BF13B9">
                  <w:pPr>
                    <w:jc w:val="center"/>
                  </w:pPr>
                  <w:r>
                    <w:rPr>
                      <w:rFonts w:hint="eastAsia"/>
                    </w:rPr>
                    <w:t>营</w:t>
                  </w:r>
                </w:p>
                <w:p w:rsidR="00E23317" w:rsidRDefault="00BF13B9">
                  <w:pPr>
                    <w:jc w:val="center"/>
                  </w:pPr>
                  <w:r>
                    <w:rPr>
                      <w:rFonts w:hint="eastAsia"/>
                    </w:rPr>
                    <w:t>管</w:t>
                  </w:r>
                </w:p>
                <w:p w:rsidR="00E23317" w:rsidRDefault="00BF13B9">
                  <w:pPr>
                    <w:jc w:val="center"/>
                  </w:pPr>
                  <w:r>
                    <w:rPr>
                      <w:rFonts w:hint="eastAsia"/>
                    </w:rPr>
                    <w:t>理</w:t>
                  </w:r>
                </w:p>
                <w:p w:rsidR="00E23317" w:rsidRDefault="00BF13B9">
                  <w:pPr>
                    <w:jc w:val="center"/>
                  </w:pPr>
                  <w:r>
                    <w:rPr>
                      <w:rFonts w:hint="eastAsia"/>
                    </w:rPr>
                    <w:t>部</w:t>
                  </w:r>
                </w:p>
              </w:txbxContent>
            </v:textbox>
          </v:roundrect>
        </w:pict>
      </w:r>
      <w:r>
        <w:pict>
          <v:roundrect id="_x0000_s1065" style="position:absolute;left:0;text-align:left;margin-left:135.55pt;margin-top:130.75pt;width:34.7pt;height:98.55pt;z-index:251666432;v-text-anchor:middle" arcsize="10923f" o:gfxdata="UEsDBAoAAAAAAIdO4kAAAAAAAAAAAAAAAAAEAAAAZHJzL1BLAwQUAAAACACHTuJAot+7TdoAAAAL&#10;AQAADwAAAGRycy9kb3ducmV2LnhtbE2PTU/DMAyG70j8h8hI3Fia0ZWqNJ0YCE5cNhCwW9p4bUXj&#10;VE32wb/HO8Httfzo9eNyeXKDOOAUek8a1CwBgdR421Or4f3t+SYHEaIhawZPqOEHAyyry4vSFNYf&#10;aY2HTWwFl1AojIYuxrGQMjQdOhNmfkTi3c5PzkQep1bayRy53A1yniSZdKYnvtCZER87bL43e6dh&#10;lab1Z1h9rbcvDyr/2DV5fNq+an19pZJ7EBFP8Q+Gsz6rQ8VOtd+TDWLQML9TilEOmVqAYOI2TTjU&#10;GtJFnoGsSvn/h+oXUEsDBBQAAAAIAIdO4kC/m8yXbAIAAL0EAAAOAAAAZHJzL2Uyb0RvYy54bWyt&#10;VM1uEzEQviPxDpbvdDdR0qZRN1WUEoRU0YqCODteO2vJ9hjbyaY8AA/AGQmJC+IheJwKHoOxd9um&#10;0BMiB2fGM56fb77Zk9Od0WQrfFBgKzo4KCkRlkOt7Lqib98sn00oCZHZmmmwoqLXItDT2dMnJ62b&#10;iiE0oGvhCQaxYdq6ijYxumlRBN4Iw8IBOGHRKMEbFlH166L2rMXoRhfDsjwsWvC188BFCHh71hnp&#10;LMeXUvB4IWUQkeiKYm0xnz6fq3QWsxM2XXvmGsX7Mtg/VGGYspj0LtQZi4xsvPorlFHcQwAZDziY&#10;AqRUXOQesJtB+Uc3Vw1zIveC4AR3B1P4f2H5q+2lJ6qu6AgnZZnBGd18/vjr26efX77f/PhKjhNE&#10;rQtT9Lxyl77XAoqp3530Jv1jJ2SXYb2+g1XsIuF4ORqVh8cIPkfTYDgejCfjFLS4f+18iC8EGJKE&#10;inrY2Po1zi5DyrbnIXb+t34pYwCt6qXSOit+vVpoT7YM57xYPJ8sln2KB27akjbVcFSmchjyTWoW&#10;UTQOEQh2TQnTayQyjz7nfvA67Ccp8++xJKnIMxaarpgcIbmxqVERua6Vqehk/7W2CEaCuAM1SXG3&#10;2vVIr6C+xhF56LgbHF8qzHDOQrxkHsmKreACxgs8pAbsD3qJkgb8h8fukz9yCK2UtEh+7P39hnlB&#10;iX5pkV3HA5wZbktWRuOjISp+37Lat9iNWQDiPsBVdzyLyT/qW1F6MO9wT+cpK5qY5Zi7Q7lXFrFb&#10;Stx0Lubz7IYb4lg8t1eOp+AJQgvzTQSpMh8SUB06PX64I5lW/T6nJdzXs9f9V2f2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Lfu03aAAAACwEAAA8AAAAAAAAAAQAgAAAAIgAAAGRycy9kb3ducmV2&#10;LnhtbFBLAQIUABQAAAAIAIdO4kC/m8yXbAIAAL0EAAAOAAAAAAAAAAEAIAAAACkBAABkcnMvZTJv&#10;RG9jLnhtbFBLBQYAAAAABgAGAFkBAAAHBgAAAAA=&#10;" fillcolor="#cce8cf [3201]" strokecolor="black [3213]" strokeweight="1pt">
            <v:stroke joinstyle="miter"/>
            <v:textbox>
              <w:txbxContent>
                <w:p w:rsidR="00E23317" w:rsidRDefault="00BF13B9">
                  <w:pPr>
                    <w:spacing w:line="240" w:lineRule="exact"/>
                    <w:jc w:val="center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安</w:t>
                  </w:r>
                </w:p>
                <w:p w:rsidR="00E23317" w:rsidRDefault="00BF13B9">
                  <w:pPr>
                    <w:spacing w:line="240" w:lineRule="exact"/>
                    <w:jc w:val="center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全</w:t>
                  </w:r>
                </w:p>
                <w:p w:rsidR="00E23317" w:rsidRDefault="00BF13B9">
                  <w:pPr>
                    <w:spacing w:line="240" w:lineRule="exact"/>
                    <w:jc w:val="center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质</w:t>
                  </w:r>
                </w:p>
                <w:p w:rsidR="00E23317" w:rsidRDefault="00BF13B9">
                  <w:pPr>
                    <w:spacing w:line="240" w:lineRule="exact"/>
                    <w:jc w:val="center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量</w:t>
                  </w:r>
                </w:p>
                <w:p w:rsidR="00E23317" w:rsidRDefault="00BF13B9">
                  <w:pPr>
                    <w:spacing w:line="240" w:lineRule="exact"/>
                    <w:jc w:val="center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办</w:t>
                  </w:r>
                </w:p>
                <w:p w:rsidR="00E23317" w:rsidRDefault="00BF13B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pacing w:val="-20"/>
                    </w:rPr>
                    <w:t>公</w:t>
                  </w:r>
                </w:p>
                <w:p w:rsidR="00E23317" w:rsidRDefault="00BF13B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室</w:t>
                  </w:r>
                </w:p>
              </w:txbxContent>
            </v:textbox>
          </v:roundrect>
        </w:pict>
      </w:r>
      <w:r>
        <w:pict>
          <v:roundrect id="圆角矩形 10" o:spid="_x0000_s1064" style="position:absolute;left:0;text-align:left;margin-left:255.75pt;margin-top:130.95pt;width:35.6pt;height:87.95pt;z-index:251699200;v-text-anchor:middle" arcsize="10923f" o:gfxdata="UEsDBAoAAAAAAIdO4kAAAAAAAAAAAAAAAAAEAAAAZHJzL1BLAwQUAAAACACHTuJAmSzJeNsAAAAL&#10;AQAADwAAAGRycy9kb3ducmV2LnhtbE2Py07DMBBF90j8gzVI7KjjkLQmxKkoCFbdtCCgOyeeJhHx&#10;OIrdB3+PWcFydI/uPVMuz3ZgR5x870iBmCXAkBpnemoVvL0+30hgPmgyenCECr7Rw7K6vCh1YdyJ&#10;NnjchpbFEvKFVtCFMBac+6ZDq/3MjUgx27vJ6hDPqeVm0qdYbgeeJsmcW91TXOj0iI8dNl/bg1Ww&#10;yrL6w68+N7uXByHf940MT7u1UtdXIrkHFvAc/mD41Y/qUEWn2h3IeDYoyIXII6ognYs7YJHIZboA&#10;VivIbhcSeFXy/z9UP1BLAwQUAAAACACHTuJAMeDTuW0CAAC+BAAADgAAAGRycy9lMm9Eb2MueG1s&#10;rVTNbhMxEL4j8Q6W73SzIelP1E0VpQQhVbSiIM6O185a8h9jJ5vyADxAz0hIXBAPweNU8BiMvds2&#10;hZ4QOTgznvH8fPPNHp9sjSYbAUE5W9Fyb0CJsNzVyq4q+u7t4tkhJSEyWzPtrKjolQj0ZPr0yXHr&#10;J2LoGqdrAQSD2DBpfUWbGP2kKAJvhGFhz3lh0SgdGBZRhVVRA2sxutHFcDDYL1oHtQfHRQh4e9oZ&#10;6TTHl1LweC5lEJHoimJtMZ+Qz2U6i+kxm6yA+Ubxvgz2D1UYpiwmvQt1yiIja1B/hTKKgwtOxj3u&#10;TOGkVFzkHrCbcvBHN5cN8yL3guAEfwdT+H9h+evNBRBVV3T8nBLLDM7o5vOnX9+uf375fvPjKykz&#10;Rq0PE3S99BeAiCUtoJga3kow6R9bIduM69UdrmIbCcfL0XhYDhF9jqayLPeP9scJ+OL+tYcQXwpn&#10;SBIqCm5t6zc4vIwp25yF2Pnf+qWMwWlVL5TWWYHVcq6BbBgOej5/cThf9CkeuGlLWqxheDBI5TAk&#10;nNQsomg8QhDsihKmV8hkHiHnfvA67CYZ5N9jSVKRpyw0XTE5QnJjE6Mikl0rU9HD3dfaIhj3oCYp&#10;bpfbHumlq69wRuA68gbPFwoznLEQLxggW7EV3MB4jofUDvtzvURJ4+DjY/fJH0mEVkpaZD/2/mHN&#10;QFCiX1mk11E5GqV1ycpofJCmB7uW5a7Frs3cIe4l7rrnWUz+Ud+KEpx5j4s6S1nRxCzH3B3KvTKP&#10;3VbiqnMxm2U3XBHP4pm99DwFTxBaN1tHJ1XmQwKqQ6fHD5ck06pf6LSFu3r2uv/sT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SzJeNsAAAALAQAADwAAAAAAAAABACAAAAAiAAAAZHJzL2Rvd25y&#10;ZXYueG1sUEsBAhQAFAAAAAgAh07iQDHg07ltAgAAvgQAAA4AAAAAAAAAAQAgAAAAKgEAAGRycy9l&#10;Mm9Eb2MueG1sUEsFBgAAAAAGAAYAWQEAAAkGAAAAAA==&#10;" fillcolor="#cce8cf [3201]" strokecolor="black [3213]" strokeweight="1pt">
            <v:stroke joinstyle="miter"/>
            <v:textbox>
              <w:txbxContent>
                <w:p w:rsidR="00E23317" w:rsidRDefault="00BF13B9">
                  <w:pPr>
                    <w:jc w:val="center"/>
                  </w:pPr>
                  <w:r>
                    <w:rPr>
                      <w:rFonts w:hint="eastAsia"/>
                    </w:rPr>
                    <w:t>燃料车间</w:t>
                  </w:r>
                </w:p>
              </w:txbxContent>
            </v:textbox>
          </v:roundrect>
        </w:pict>
      </w:r>
      <w:r>
        <w:pict>
          <v:roundrect id="_x0000_s1063" style="position:absolute;left:0;text-align:left;margin-left:428.3pt;margin-top:130.35pt;width:34.7pt;height:80.65pt;z-index:251670528;v-text-anchor:middle" arcsize="10923f" o:gfxdata="UEsDBAoAAAAAAIdO4kAAAAAAAAAAAAAAAAAEAAAAZHJzL1BLAwQUAAAACACHTuJAoz1rstoAAAAL&#10;AQAADwAAAGRycy9kb3ducmV2LnhtbE2PTU/DMAyG70j8h8hI3FjSqpRS6k4MBCcuGwjYLW28tqJJ&#10;qib74N9jTnCz5Uevn7danuwoDjSHwTuEZKFAkGu9GVyH8Pb6dFWACFE7o0fvCOGbAizr87NKl8Yf&#10;3ZoOm9gJDnGh1Ah9jFMpZWh7sjos/ESObzs/Wx15nTtpZn3kcDvKVKlcWj04/tDriR56ar82e4uw&#10;yrLmI6w+19vn+6R437VFfNy+IF5eJOoORKRT/IPhV5/VoWanxu+dCWJEKK7znFGENFc3IJi45QlE&#10;g5ClqQJZV/J/h/oHUEsDBBQAAAAIAIdO4kAgQZuQbQIAAL0EAAAOAAAAZHJzL2Uyb0RvYy54bWyt&#10;VM1uEzEQviPxDpbvdDdR+pOomypKCUKqaERBnB2vnbVke4ztZFMegAfgjITEBfEQPE4Fj8HYu21T&#10;6AmRgzPjGc/PN9/s6dnOaLIVPiiwFR0clJQIy6FWdl3Rt28Wz04oCZHZmmmwoqLXItCz6dMnp62b&#10;iCE0oGvhCQaxYdK6ijYxuklRBN4Iw8IBOGHRKMEbFlH166L2rMXoRhfDsjwqWvC188BFCHh73hnp&#10;NMeXUvB4KWUQkeiKYm0xnz6fq3QW01M2WXvmGsX7Mtg/VGGYspj0LtQ5i4xsvPorlFHcQwAZDziY&#10;AqRUXOQesJtB+Uc3Vw1zIveC4AR3B1P4f2H5q+3SE1VXdDSmxDKDM7r5/PHXt08/v3y/+fGVjBNE&#10;rQsT9LxyS99rAcXU7056k/6xE7LLsF7fwSp2kXC8HI3KozGCz9E0KIej4eFhClrcv3Y+xBcCDElC&#10;RT1sbP0aZ5chZduLEDv/W7+UMYBW9UJpnRW/Xs21J1uGc57Pn5/MF32KB27akhZrGB6XqRyGfJOa&#10;RRSNQwSCXVPC9BqJzKPPuR+8DvtJyvx7LEkq8pyFpismR0hubGJURK5rZSp6sv9aWwQjQdyBmqS4&#10;W+16pFdQX+OIPHTcDY4vFGa4YCEumUeyYiu4gPESD6kB+4NeoqQB/+Gx++SPHEIrJS2SH3t/v2Fe&#10;UKJfWmTXeIAzw23JyujweIiK37es9i12Y+aAuA9w1R3PYvKP+laUHsw73NNZyoomZjnm7lDulXns&#10;lhI3nYvZLLvhhjgWL+yV4yl4gtDCbBNBqsyHBFSHTo8f7kimVb/PaQn39ex1/9WZ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jPWuy2gAAAAsBAAAPAAAAAAAAAAEAIAAAACIAAABkcnMvZG93bnJl&#10;di54bWxQSwECFAAUAAAACACHTuJAIEGbkG0CAAC9BAAADgAAAAAAAAABACAAAAApAQAAZHJzL2Uy&#10;b0RvYy54bWxQSwUGAAAAAAYABgBZAQAACAYAAAAA&#10;" fillcolor="#cce8cf [3201]" strokecolor="black [3213]" strokeweight="1pt">
            <v:stroke joinstyle="miter"/>
            <v:textbox>
              <w:txbxContent>
                <w:p w:rsidR="00E23317" w:rsidRDefault="00BF13B9">
                  <w:pPr>
                    <w:jc w:val="center"/>
                  </w:pPr>
                  <w:r>
                    <w:rPr>
                      <w:rFonts w:hint="eastAsia"/>
                    </w:rPr>
                    <w:t>化</w:t>
                  </w:r>
                </w:p>
                <w:p w:rsidR="00E23317" w:rsidRDefault="00BF13B9">
                  <w:pPr>
                    <w:jc w:val="center"/>
                  </w:pPr>
                  <w:r>
                    <w:rPr>
                      <w:rFonts w:hint="eastAsia"/>
                    </w:rPr>
                    <w:t>学</w:t>
                  </w:r>
                </w:p>
                <w:p w:rsidR="00E23317" w:rsidRDefault="00BF13B9">
                  <w:pPr>
                    <w:jc w:val="center"/>
                  </w:pPr>
                  <w:r>
                    <w:rPr>
                      <w:rFonts w:hint="eastAsia"/>
                    </w:rPr>
                    <w:t>车</w:t>
                  </w:r>
                </w:p>
                <w:p w:rsidR="00E23317" w:rsidRDefault="00BF13B9">
                  <w:pPr>
                    <w:jc w:val="center"/>
                  </w:pPr>
                  <w:r>
                    <w:rPr>
                      <w:rFonts w:hint="eastAsia"/>
                    </w:rPr>
                    <w:t>间</w:t>
                  </w:r>
                </w:p>
              </w:txbxContent>
            </v:textbox>
          </v:roundrect>
        </w:pict>
      </w:r>
      <w:r>
        <w:pict>
          <v:shape id="_x0000_s1062" type="#_x0000_t32" style="position:absolute;left:0;text-align:left;margin-left:271.7pt;margin-top:101.9pt;width:0;height:28.5pt;z-index:251700224" o:gfxdata="UEsDBAoAAAAAAIdO4kAAAAAAAAAAAAAAAAAEAAAAZHJzL1BLAwQUAAAACACHTuJALpmZN9YAAAAL&#10;AQAADwAAAGRycy9kb3ducmV2LnhtbE2Py07DMBBF90j8gzVI7KjdB1UV4lQIiQ072grRnWtPnTTx&#10;OIrdpvw9g1jAcu4c3Ue5voZOXHBITSQN04kCgWSja8hr2G1fH1YgUjbkTBcJNXxhgnV1e1OawsWR&#10;3vGyyV6wCaXCaKhz7gspk60xmDSJPRL/jnEIJvM5eOkGM7J56ORMqaUMpiFOqE2PLzXadnMOGvaj&#10;p5N19oOex7e9bz/bRNud1vd3U/UEIuM1/8HwU5+rQ8WdDvFMLolOw+NivmBUw0zNeQMTv8qBlaVa&#10;gaxK+X9D9Q1QSwMEFAAAAAgAh07iQNysLd7yAQAApAMAAA4AAABkcnMvZTJvRG9jLnhtbK1TS44T&#10;MRDdI3EHy3vS6QAzoZXOLBKGDYJIwAEqbne3Jf9UNunkElwAiRWwYljNntPAcAzK7pDhs0P0wl0u&#10;u57rPT8vLvZGs53EoJyteTmZciatcI2yXc1fvby8N+csRLANaGdlzQ8y8Ivl3TuLwVdy5nqnG4mM&#10;QGyoBl/zPkZfFUUQvTQQJs5LS4utQwORptgVDcJA6EYXs+n0rBgcNh6dkCFQdj0u8mXGb1sp4vO2&#10;DTIyXXPqLeYR87hNY7FcQNUh+F6JYxvwD10YUJYOPUGtIQJ7jeovKKMEuuDaOBHOFK5tlZCZA7Ep&#10;p3+wedGDl5kLiRP8Sabw/2DFs90GmWpq/vABZxYM3dHN2+tvbz7cfL76+v76+5d3Kf70kZXzJNbg&#10;Q0U1K7vB4yz4DSbm+xZN+hMnts8CH04Cy31kYkwKyt4/Kx+dlwmuuK3zGOIT6QxLQc1DRFBdH1fO&#10;WrpFh2XWF3ZPQxwLfxakQ627VFpTHipt2UBOnJ1P6b4FkKdaDZFC44llsB1noDsyq4iYIYPTqknl&#10;qTpgt11pZDtIhsnfsc/ftqWz1xD6cV9eStugMiqSn7UyNZ+fqqGKoPRj27B48CQwILqBpzaNbDjT&#10;krpJ0chLW9Il6Twqm6Ktaw5Z8JwnK2TljrZNXvt1nqtvH9fy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6ZmTfWAAAACwEAAA8AAAAAAAAAAQAgAAAAIgAAAGRycy9kb3ducmV2LnhtbFBLAQIUABQA&#10;AAAIAIdO4kDcrC3e8gEAAKQDAAAOAAAAAAAAAAEAIAAAACUBAABkcnMvZTJvRG9jLnhtbFBLBQYA&#10;AAAABgAGAFkBAACJBQAAAAA=&#10;" strokecolor="black [3200]" strokeweight="1pt">
            <v:stroke endarrow="open" joinstyle="miter"/>
          </v:shape>
        </w:pict>
      </w:r>
      <w:r>
        <w:pict>
          <v:shape id="直接箭头连接符 18" o:spid="_x0000_s1061" type="#_x0000_t32" style="position:absolute;left:0;text-align:left;margin-left:152.2pt;margin-top:98.7pt;width:.5pt;height:33.7pt;z-index:251661312" o:gfxdata="UEsDBAoAAAAAAIdO4kAAAAAAAAAAAAAAAAAEAAAAZHJzL1BLAwQUAAAACACHTuJA6t2GDdgAAAAL&#10;AQAADwAAAGRycy9kb3ducmV2LnhtbE2PwU7DMBBE70j8g7VI3KjdNpQ2xKkQEhdutBWiNzfeOiHx&#10;Oordpvw9y6ncZjVPszPF+uI7ccYhNoE0TCcKBFIVbENOw2779rAEEZMha7pAqOEHI6zL25vC5DaM&#10;9IHnTXKCQyjmRkOdUp9LGasavYmT0COxdwyDN4nPwUk7mJHDfSdnSi2kNw3xh9r0+Fpj1W5OXsN+&#10;dPRd2eqTXsb3vWu/2kjbndb3d1P1DCLhJV1h+KvP1aHkTodwIhtFp2GusoxRNlZPLJiYq0cWBw2z&#10;RbYEWRby/4byF1BLAwQUAAAACACHTuJA4KW4TPcBAACnAwAADgAAAGRycy9lMm9Eb2MueG1srVPN&#10;jtMwEL4j8Q6W7zRtWbrdqOkeWpYLgkrAA0wdJ7HkP41N074EL4DECTixnPbO08DyGIyd0uXnhsjB&#10;GXsy3zfz+cvicm8020kMytmKT0ZjzqQVrla2rfirl1cP5pyFCLYG7ays+EEGfrm8f2/R+1JOXed0&#10;LZERiA1l7yvexejLogiikwbCyHlpKdk4NBBpi21RI/SEbnQxHY9nRe+w9uiEDIFO10OSLzN+00gR&#10;nzdNkJHpilNvMa+Y121ai+UCyhbBd0oc24B/6MKAskR6glpDBPYa1V9QRgl0wTVxJJwpXNMoIfMM&#10;NM1k/Mc0LzrwMs9C4gR/kin8P1jxbLdBpuqKn804s2Dojm7f3nx78+H28/XX9zffv7xL8aePbDJP&#10;YvU+lFSzshs87oLfYJp836BJb5qJ7bPAh5PAch+ZoMPZw0d0CYISZ9Pzi4ssf3FX6jHEJ9IZloKK&#10;h4ig2i6unLV0kQ4nWWLYPQ2RyKnwZ0Hite5KaZ3vU1vWkxmn5+PEBmSrRkOk0HgaNNiWM9At+VVE&#10;zJDBaVWn8gQUsN2uNLIdJM/kJ01OdL99lrjXELrhu5wa3GRUJEtrZSo+P1VDGUHpx7Zm8eBJY0B0&#10;PU9tGllzpiV1k6KBSFviS1IP4qZo6+pD1jyfkxtyR0fnJrv9us/Vd//X8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q3YYN2AAAAAsBAAAPAAAAAAAAAAEAIAAAACIAAABkcnMvZG93bnJldi54bWxQ&#10;SwECFAAUAAAACACHTuJA4KW4TPcBAACnAwAADgAAAAAAAAABACAAAAAnAQAAZHJzL2Uyb0RvYy54&#10;bWxQSwUGAAAAAAYABgBZAQAAkAUAAAAA&#10;" strokecolor="black [3200]" strokeweight="1pt">
            <v:stroke endarrow="open" joinstyle="miter"/>
          </v:shape>
        </w:pict>
      </w:r>
      <w:r w:rsidR="00BF13B9">
        <w:rPr>
          <w:rFonts w:hint="eastAsia"/>
        </w:rPr>
        <w:tab/>
      </w:r>
    </w:p>
    <w:p w:rsidR="00E23317" w:rsidRDefault="00E23317">
      <w:pPr>
        <w:pStyle w:val="1"/>
        <w:ind w:firstLineChars="0" w:firstLine="0"/>
      </w:pPr>
    </w:p>
    <w:p w:rsidR="00E23317" w:rsidRDefault="00E23317">
      <w:pPr>
        <w:pStyle w:val="1"/>
        <w:ind w:firstLineChars="0" w:firstLine="0"/>
      </w:pPr>
    </w:p>
    <w:p w:rsidR="00E23317" w:rsidRDefault="00E23317">
      <w:pPr>
        <w:pStyle w:val="1"/>
        <w:ind w:firstLineChars="0" w:firstLine="0"/>
      </w:pPr>
    </w:p>
    <w:p w:rsidR="00E23317" w:rsidRDefault="00E23317">
      <w:pPr>
        <w:pStyle w:val="1"/>
        <w:ind w:firstLineChars="0" w:firstLine="0"/>
      </w:pPr>
    </w:p>
    <w:p w:rsidR="00E23317" w:rsidRDefault="00E23317">
      <w:pPr>
        <w:pStyle w:val="1"/>
        <w:ind w:firstLineChars="0" w:firstLine="0"/>
      </w:pPr>
      <w:r w:rsidRPr="00E23317">
        <w:rPr>
          <w:rFonts w:ascii="黑体" w:eastAsia="黑体" w:hAnsi="Calibri" w:cs="黑体"/>
          <w:kern w:val="2"/>
          <w:szCs w:val="32"/>
          <w:lang/>
        </w:rPr>
        <w:pict>
          <v:group id="_x0000_s1029" style="position:absolute;margin-left:-3.7pt;margin-top:8.2pt;width:476.4pt;height:883.55pt;z-index:251658240" coordorigin="6995,6424" coordsize="8450,23877203" o:gfxdata="UEsDBAoAAAAAAIdO4kAAAAAAAAAAAAAAAAAEAAAAZHJzL1BLAwQUAAAACACHTuJA2ewGYNwAAAAM&#10;AQAADwAAAGRycy9kb3ducmV2LnhtbE2PwU7DMAyG70i8Q2QkblvatRu0NJ3QBJwmJDYkxC1rvLZa&#10;41RN1m5vjznBybL96ffnYn2xnRhx8K0jBfE8AoFUOdNSreBz/zp7BOGDJqM7R6jgih7W5e1NoXPj&#10;JvrAcRdqwSHkc62gCaHPpfRVg1b7ueuReHd0g9WB26GWZtATh9tOLqJoJa1uiS80usdNg9Vpd7YK&#10;3iY9PSfxy7g9HTfX7/3y/Wsbo1L3d3H0BCLgJfzB8KvP6lCy08GdyXjRKZhlKZNcF1myAsFEliY8&#10;OjCaPiRLkGUh/z9R/gBQSwMEFAAAAAgAh07iQDTy4yTtCAAA1EoAAA4AAABkcnMvZTJvRG9jLnht&#10;bO1cS4/bVBTeI/EfLO9pfP121LSq0k5BqmhFeazvOE5iybGN7WmmrBFihRBbEEiIh5CAVXcI8WtK&#10;+zM45z58b5xkkul00il1F6kTP++55/vOd865nus3TxeZ8Sip6rTIRya5ZplGksfFJM1nI/OjD4/e&#10;CU2jbmg+oVmRJyPzcVKbN2+8/db1ZTlM7GJeZJOkMuAieT1cliNz3jTlcDCo43myoPW1okxy2Dkt&#10;qgVt4Gs1G0wquoSrL7KBbVn+YFlUk7Iq4qSu4dfbfKd5g11/Ok3i5v50WieNkY1MeLaGfVbs8xg/&#10;Bzeu0+GsouU8jcVj0Bd4igVNc7hpe6nbtKHGSZWuXWqRxlVRF9PmWlwsBsV0msYJGwOMhlid0dyt&#10;ipOSjWU2XM7K1kxg2o6dXviy8fuPHlRGOhmZtm0aOV3AHD376/OnX39pwA9gnWU5G8JBd6vyYfmg&#10;Ej/M+Dcc8Om0WuD/MBTjlNn1cWvX5LQxYvjRtzzLDsH8MewjxLaJ5bjc9PEc5gdP9KPIMw3Y77t2&#10;u++OuEDoeuJs2wmDAE8dyFsP8AnbB1qW4Ee1MlV9MVM9nNMyYTNQoxWEqXxpqaffffH812+e/fDb&#10;079/NHxuLnZga6t6WIPZNhiKWLYPY4IB2yRyHG4NaTAS4j60VuB4K6Olw7Kqm7tJsTBwY2SCi+ST&#10;D8DPmfvRR/fqhltHHof3rossnRylWca+VLPjcVYZjyhgYjy+E46PxC1WDstyYwmzZQcWPgoFbE4z&#10;2sDmogRvqfOZadBsBqCPm4rde+XsWr+Jxf5tugk+5G1az/nDsCtwSyzSBnghSxcjM9TPznKYepxk&#10;blbcak6PT5lf1sPjYvIY5qgqOM7rMj5K4Q73aN08oBUAG4YCZNXch49pVsD4CrFlGvOi+mzT73g8&#10;OBHsNY0lEAWM/dMTWiWmkb2Xg3tFxHXhsg374nqBDV8qfc+xvic/WYwLsDsBWixjtonHN5ncnFbF&#10;4hPgtFt4V9hF8xjuza0svowbTmDAinFy6xY7DNikpM29/GEZ48VxnvPi1klTTFPmD2gobh1hPwAJ&#10;gvsAaAk2ooWBGO8PsNqNltB3gJ4QLI4fCNZuwRIAfBhY/CDqwYJoEVbowVJUrxlYQC6JIPztk3+/&#10;+vnZn388/enJ83++x+3ffzFCnFmBmnEu4rEkQxkR22BMCJExxvZ9di4dStgAt2CAcSHs6uF0LcDU&#10;TUXT2bwZF3kOYaaoOLtsiTR5gWEGLkiHLzGAHLF/4jlZlJDB7HwBhA4bmmZ38onRPC5B6dCqKpZA&#10;6yNzkUyA0BMIZ7jFDbIBPpxCcbegzgNxKAGG436xIjngZ3iWvVmUkCDgIgtptNccKICYN6EV6bDX&#10;HP8bzUFciZdnjEcVg8IeBZndFBp5BIiSCQ/iibxEMqhje4AmJFEZcGUyJLW30OhZmmMSQYcHJU0m&#10;m+WTXYA0IdO6SkwIJj8rQhIWzvYOkfr8+h1G7CPk6xQh26ScI76rnIienu/GPeS9vgyVpHcMJK/L&#10;kE6icnPJla1WPF2kstUWqGzXt1meqbS0qk8RLxL72spWYGNJAEOIa4XtzjtrpS156qusbGGw26Az&#10;2VPvLTO1AUdeh1P7ylavMv8/KrMtma9mZUSTmLtrW8SJLBFq3CjqZOmEhSHUmL7HUNiyw1qi3leC&#10;+0owStarWwkmbSl4i0YTHSdWFN5DoxFXljNUZJXJGSSAiBonWu0WraGmL29prZRXVt6KpOxYS9d1&#10;6bHFJYxplpYfy7aHaESGBPtWTHW5AdP+Sq75AdYHWPUTmXo7pfaJu+jDn6u/vLlpSnaUtmH/eQoz&#10;ML/gNHx+paqW2CcQl9ns2uya2+e3B/8VAD9mR2dWdPRWIVIAJqNJPhmf5mzhAs52OmFrDxDMWumH&#10;l8b1Bjyjinc7VAFhJATn5L7E6wSKK0SFzwtZbOpd6UXbJGqZBs7KYfJ+VQQWK1pEDehcK1oiJ5Tq&#10;3HE76txxHCg7MZ1hMS+lwzbt33RePJdp/9qZrWcpQ6Gnozdf+noWGwaoI1BVy229wbQl/CIcRdDV&#10;xuwDrAGOCkiOYwtbyZp0Xy2//JntVEW1me32QXCu6qYlVaiZMVLltHcmqWoOgMuFJFpAk696AFAr&#10;wwrZ1XLuZdfLk10ggbZhe49OycZ4GTliqZ7trjEiFhA1PmxZbS3vekPmWLH54cKeSqZE2BMC6lxh&#10;Lwgha2KayCdRN38KXQFlW64qUWHPkjk5eIkIASrsua4rBBX0V1ZyL2Wog4U9pyM8NXLcI+xtzDoj&#10;K4QaB1OSxBe1fpmVuK4MgHy55xuPjYNoGwdWWm7RNt0IKNLP3fmC4+F6HJxl5eNylmH6kf9s0FSY&#10;jag1Wf2aAFzhfynrsXFt6JY53iPGafIl0sgrYMpH6VfwIzaxfBXIGz+xiq8PlKTAGwMrk9xt8APQ&#10;BYBhRfHuVIUQF/kfoQpvHIjkTYJYiBg/YnFg+1z39aNd9aODJPrwjoR0Da54gBCYL5xP8djYnwCH&#10;UG+gSH8IApTRDP7y/RMt0w9gMSU70fECsURMKZ4Np7b+pDB0OM3TJoQrLUu9yr67Y9kO2PYsp6Ny&#10;POj4c0u5UJg7MwT2Dcu+YYlMe3Ublg7gmguLFbRAkqtCzW64ECvA0geGGs/yOkUR9mILV4wRI4+W&#10;HdZS5h4vPV6uOF7aYtMqXnRptgdenNCSeHGgywdYUzLchwW+PL5YwY7uXo+XHi9XHC+qVLfxdS+u&#10;oFaK74AE1fp0ZZWet1RWDsQveilDS3OJYwnFaru2fBNbal1sx2I8gpfHGPS2x6M++9mV/Rygd4fv&#10;Hm+uffDp03xCaJYtThH4UqS4Nn+vTJFu4MKbtcwr+t7dwd6bdjuVy27BY23BDAuTGjmAeL3Quogw&#10;QP0LVKDyWkkSohgWWjska08RZ1OEqgAcqIqGEWNTRnNOhWb7sngW2lZnib+m0DxWV9seQXqF1iu0&#10;q63Q3B1VZygZqlLAlqrzxiY6LF+UrwUFa0U0uTw1gugOl98OoJ5f9+BX+NNJzIbizzzh32bSv8O2&#10;/seobv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YgsAAFtDb250ZW50X1R5cGVzXS54bWxQSwECFAAKAAAAAACHTuJAAAAAAAAAAAAAAAAABgAA&#10;AAAAAAAAABAAAABECgAAX3JlbHMvUEsBAhQAFAAAAAgAh07iQIoUZjzRAAAAlAEAAAsAAAAAAAAA&#10;AQAgAAAAaAoAAF9yZWxzLy5yZWxzUEsBAhQACgAAAAAAh07iQAAAAAAAAAAAAAAAAAQAAAAAAAAA&#10;AAAQAAAAAAAAAGRycy9QSwECFAAUAAAACACHTuJA2ewGYNwAAAAMAQAADwAAAAAAAAABACAAAAAi&#10;AAAAZHJzL2Rvd25yZXYueG1sUEsBAhQAFAAAAAgAh07iQDTy4yTtCAAA1EoAAA4AAAAAAAAAAQAg&#10;AAAAKwEAAGRycy9lMm9Eb2MueG1sUEsFBgAAAAAGAAYAWQEAAIoMAAAAAA==&#10;">
            <v:roundrect id="_x0000_s1060" style="position:absolute;left:8632;top:23670;width:1733;height:679;v-text-anchor:middle" arcsize="10923f" o:gfxdata="UEsDBAoAAAAAAIdO4kAAAAAAAAAAAAAAAAAEAAAAZHJzL1BLAwQUAAAACACHTuJAvRYlB74AAADa&#10;AAAADwAAAGRycy9kb3ducmV2LnhtbEWPS4vCQBCE74L/YWjBm04i4oaso/jAZQ9efOCut95MmwQz&#10;PSEzvv79jiB4LKrqK2o8vZtKXKlxpWUFcT8CQZxZXXKuYL9b9RIQziNrrCyTggc5mE7arTGm2t54&#10;Q9etz0WAsEtRQeF9nUrpsoIMur6tiYN3so1BH2STS93gLcBNJQdRNJIGSw4LBda0KCg7by9GwXw4&#10;/Ptx89/N8WsWJ4dTlvjlca1UtxNHnyA83f07/Gp/awUf8LwSboCc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YlB74A&#10;AADaAAAADwAAAAAAAAABACAAAAAiAAAAZHJzL2Rvd25yZXYueG1sUEsBAhQAFAAAAAgAh07iQDMv&#10;BZ47AAAAOQAAABAAAAAAAAAAAQAgAAAADQEAAGRycy9zaGFwZXhtbC54bWxQSwUGAAAAAAYABgBb&#10;AQAAtwMAAAAA&#10;" fillcolor="#cce8cf [3201]" strokecolor="black [3213]" strokeweight="1pt">
              <v:stroke joinstyle="miter"/>
              <v:textbox>
                <w:txbxContent>
                  <w:p w:rsidR="00E23317" w:rsidRDefault="00BF13B9">
                    <w:pPr>
                      <w:jc w:val="center"/>
                    </w:pPr>
                    <w:r>
                      <w:rPr>
                        <w:rFonts w:hint="eastAsia"/>
                      </w:rPr>
                      <w:t>经理</w:t>
                    </w:r>
                  </w:p>
                </w:txbxContent>
              </v:textbox>
            </v:roundrect>
            <v:shape id="_x0000_s1059" type="#_x0000_t32" style="position:absolute;left:11160;top:22668;width:0;height:495" o:gfxdata="UEsDBAoAAAAAAIdO4kAAAAAAAAAAAAAAAAAEAAAAZHJzL1BLAwQUAAAACACHTuJA+s1mmrYAAADa&#10;AAAADwAAAGRycy9kb3ducmV2LnhtbEVPy4rCMBTdC/5DuII7TXUhQzWKCIK484HY3SW5prXNTWmi&#10;1b+fLAZmeTjv1ebjGvGmLlSeFcymGQhi7U3FVsH1sp/8gAgR2WDjmRR8KcBmPRysMDe+5xO9z9GK&#10;FMIhRwVljG0uZdAlOQxT3xIn7uE7hzHBzkrTYZ/CXSPnWbaQDitODSW2tCtJ1+eXU1D0lp/a6Btv&#10;+2Nh63sd+HJVajyaZUsQkT7xX/znPhgFaWu6km6AXP8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rNZpq2AAAA2gAAAA8A&#10;AAAAAAAAAQAgAAAAIgAAAGRycy9kb3ducmV2LnhtbFBLAQIUABQAAAAIAIdO4kAzLwWeOwAAADkA&#10;AAAQAAAAAAAAAAEAIAAAAAUBAABkcnMvc2hhcGV4bWwueG1sUEsFBgAAAAAGAAYAWwEAAK8DAAAA&#10;AA==&#10;" strokecolor="black [3200]" strokeweight="1pt">
              <v:stroke endarrow="open" joinstyle="miter"/>
            </v:shape>
            <v:roundrect id="_x0000_s1058" style="position:absolute;left:11775;top:23673;width:1860;height:735;v-text-anchor:middle" arcsize="10923f" o:gfxdata="UEsDBAoAAAAAAIdO4kAAAAAAAAAAAAAAAAAEAAAAZHJzL1BLAwQUAAAACACHTuJAuX+X4L0AAADb&#10;AAAADwAAAGRycy9kb3ducmV2LnhtbEVPTWvCQBC9F/wPyxR6q5u0QUJ0ldpS6cFLbKl6G7NjEszO&#10;huxq0n/vCkJv83ifM1sMphEX6lxtWUE8jkAQF1bXXCr4+f58TkE4j6yxsUwK/sjBYj56mGGmbc85&#10;XTa+FCGEXYYKKu/bTEpXVGTQjW1LHLij7Qz6ALtS6g77EG4a+RJFE2mw5tBQYUvvFRWnzdkoWCbJ&#10;YeuWu3y/eovT32OR+o/9WqmnxziagvA0+H/x3f2lw/xXuP0SDpDz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f5fgvQAA&#10;ANsAAAAPAAAAAAAAAAEAIAAAACIAAABkcnMvZG93bnJldi54bWxQSwECFAAUAAAACACHTuJAMy8F&#10;njsAAAA5AAAAEAAAAAAAAAABACAAAAAMAQAAZHJzL3NoYXBleG1sLnhtbFBLBQYAAAAABgAGAFsB&#10;AAC2AwAAAAA=&#10;" fillcolor="#cce8cf [3201]" strokecolor="black [3213]" strokeweight="1pt">
              <v:stroke joinstyle="miter"/>
              <v:textbox>
                <w:txbxContent>
                  <w:p w:rsidR="00E23317" w:rsidRDefault="00BF13B9">
                    <w:pPr>
                      <w:jc w:val="center"/>
                    </w:pPr>
                    <w:r>
                      <w:rPr>
                        <w:rFonts w:hint="eastAsia"/>
                      </w:rPr>
                      <w:t>党支部书记</w:t>
                    </w:r>
                  </w:p>
                </w:txbxContent>
              </v:textbox>
            </v:roundrect>
            <v:line id="_x0000_s1057" style="position:absolute" from="9510,23154" to="12765,23154" o:gfxdata="UEsDBAoAAAAAAIdO4kAAAAAAAAAAAAAAAAAEAAAAZHJzL1BLAwQUAAAACACHTuJAVZ5pjLwAAADb&#10;AAAADwAAAGRycy9kb3ducmV2LnhtbEVPS2vCQBC+F/oflin0Vjc+sCW6kaJIhZ60ofU4ZKdJSHY2&#10;7K4x+uvdgtDbfHzPWa4G04qenK8tKxiPEhDEhdU1lwryr+3LGwgfkDW2lknBhTyssseHJabannlP&#10;/SGUIoawT1FBFUKXSumLigz6ke2II/drncEQoSuldniO4aaVkySZS4M1x4YKO1pXVDSHk1Hw/f7a&#10;TIePzWwb9vnR2X76SdcfpZ6fxskCRKAh/Ivv7p2O82fw90s8QG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eaYy8AAAA&#10;2wAAAA8AAAAAAAAAAQAgAAAAIgAAAGRycy9kb3ducmV2LnhtbFBLAQIUABQAAAAIAIdO4kAzLwWe&#10;OwAAADkAAAAQAAAAAAAAAAEAIAAAAAsBAABkcnMvc2hhcGV4bWwueG1sUEsFBgAAAAAGAAYAWwEA&#10;ALUDAAAAAA==&#10;" strokecolor="black [3200]" strokeweight="1pt">
              <v:stroke joinstyle="miter"/>
            </v:line>
            <v:shape id="_x0000_s1056" type="#_x0000_t32" style="position:absolute;left:9510;top:23163;width:0;height:495" o:gfxdata="UEsDBAoAAAAAAIdO4kAAAAAAAAAAAAAAAAAEAAAAZHJzL1BLAwQUAAAACACHTuJAhJj/wLgAAADb&#10;AAAADwAAAGRycy9kb3ducmV2LnhtbEVPS4vCMBC+L/gfwgje1lTBRbpGEUEQbz6Q9TYkY1rbTEoT&#10;rf57syB4m4/vObPFw9XiTm0oPSsYDTMQxNqbkq2C42H9PQURIrLB2jMpeFKAxbz3NcPc+I53dN9H&#10;K1IIhxwVFDE2uZRBF+QwDH1DnLiLbx3GBFsrTYtdCne1HGfZj3RYcmoosKFVQbra35yCc2f5qo0+&#10;8bLbnm31VwU+HJUa9EfZL4hIj/gRv90bk+ZP4P+XdICcv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Jj/wLgAAADbAAAA&#10;DwAAAAAAAAABACAAAAAiAAAAZHJzL2Rvd25yZXYueG1sUEsBAhQAFAAAAAgAh07iQDMvBZ47AAAA&#10;OQAAABAAAAAAAAAAAQAgAAAABwEAAGRycy9zaGFwZXhtbC54bWxQSwUGAAAAAAYABgBbAQAAsQMA&#10;AAAA&#10;" strokecolor="black [3200]" strokeweight="1pt">
              <v:stroke endarrow="open" joinstyle="miter"/>
            </v:shape>
            <v:shape id="_x0000_s1055" type="#_x0000_t32" style="position:absolute;left:12765;top:23163;width:0;height:495" o:gfxdata="UEsDBAoAAAAAAIdO4kAAAAAAAAAAAAAAAAAEAAAAZHJzL1BLAwQUAAAACACHTuJAdEpht7cAAADb&#10;AAAADwAAAGRycy9kb3ducmV2LnhtbEVPy6rCMBDdX/AfwgjurqkuRHqNIoIg7nwguhuSuWltMylN&#10;tPr3RhDczeE8Z7Z4uFrcqQ2lZwWjYQaCWHtTslVwPKx/pyBCRDZYeyYFTwqwmPd+Zpgb3/GO7vto&#10;RQrhkKOCIsYmlzLoghyGoW+IE/fvW4cxwdZK02KXwl0tx1k2kQ5LTg0FNrQqSFf7m1Nw6SxftdEn&#10;Xnbbi63OVeDDUalBf5T9gYj0iF/xx70xaf4E3r+kA+T8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0SmG3twAAANsAAAAP&#10;AAAAAAAAAAEAIAAAACIAAABkcnMvZG93bnJldi54bWxQSwECFAAUAAAACACHTuJAMy8FnjsAAAA5&#10;AAAAEAAAAAAAAAABACAAAAAGAQAAZHJzL3NoYXBleG1sLnhtbFBLBQYAAAAABgAGAFsBAACwAwAA&#10;AAA=&#10;" strokecolor="black [3200]" strokeweight="1pt">
              <v:stroke endarrow="open" joinstyle="miter"/>
            </v:shape>
            <v:group id="组合 22" o:spid="_x0000_s1048" style="position:absolute;left:6995;top:24629;width:8450;height:1599" coordorigin="7220,24089" coordsize="8450,1599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<v:roundrect id="_x0000_s1054" style="position:absolute;left:7220;top:24953;width:1860;height:735;v-text-anchor:middle" arcsize="10923f" o:gfxdata="UEsDBAoAAAAAAIdO4kAAAAAAAAAAAAAAAAAEAAAAZHJzL1BLAwQUAAAACACHTuJASa0Jl8AAAADb&#10;AAAADwAAAGRycy9kb3ducmV2LnhtbEWPS2/CQAyE75X4DysjcSubVKiKAgvioaIeeuEhHjeTNUlE&#10;1htlt0D/fX2o1JutGc98nsyerlF36kLt2UA6TEARF97WXBrY7z5eM1AhIltsPJOBHwowm/ZeJphb&#10;/+AN3bexVBLCIUcDVYxtrnUoKnIYhr4lFu3qO4dR1q7UtsOHhLtGvyXJu3ZYszRU2NKyouK2/XYG&#10;FqPR5RgWp815PU+zw7XI4ur8ZcygnyZjUJGe8d/8d/1pBV/o5RcZQE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rQmX&#10;wAAAANsAAAAPAAAAAAAAAAEAIAAAACIAAABkcnMvZG93bnJldi54bWxQSwECFAAUAAAACACHTuJA&#10;My8FnjsAAAA5AAAAEAAAAAAAAAABACAAAAAPAQAAZHJzL3NoYXBleG1sLnhtbFBLBQYAAAAABgAG&#10;AFsBAAC5AwAAAAA=&#10;" fillcolor="#cce8cf [3201]" strokecolor="black [3213]" strokeweight="1pt">
                <v:stroke joinstyle="miter"/>
                <v:textbox>
                  <w:txbxContent>
                    <w:p w:rsidR="00E23317" w:rsidRDefault="00BF13B9">
                      <w:pPr>
                        <w:ind w:rightChars="69" w:right="145"/>
                        <w:jc w:val="center"/>
                      </w:pPr>
                      <w:r>
                        <w:rPr>
                          <w:rFonts w:hint="eastAsia"/>
                        </w:rPr>
                        <w:t>副经理</w:t>
                      </w:r>
                    </w:p>
                  </w:txbxContent>
                </v:textbox>
              </v:roundrect>
              <v:roundrect id="圆角矩形 11" o:spid="_x0000_s1053" style="position:absolute;left:13905;top:24998;width:1765;height:659;v-text-anchor:middle" arcsize="10923f" o:gfxdata="UEsDBAoAAAAAAIdO4kAAAAAAAAAAAAAAAAAEAAAAZHJzL1BLAwQUAAAACACHTuJA1jMye70AAADb&#10;AAAADwAAAGRycy9kb3ducmV2LnhtbEVPS2vCQBC+F/wPywje6iYiJcSsUpWWHnrxgTa3aXZMQrOz&#10;Ibsm9t+7QqG3+fiek61uphE9da62rCCeRiCIC6trLhUcD2/PCQjnkTU2lknBLzlYLUdPGabaDryj&#10;fu9LEULYpaig8r5NpXRFRQbd1LbEgbvYzqAPsCul7nAI4aaRsyh6kQZrDg0VtrSpqPjZX42C9Xz+&#10;fXbrr13+/honp0uR+G3+qdRkHEcLEJ5u/l/85/7QYf4MHr+E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MzJ7vQAA&#10;ANsAAAAPAAAAAAAAAAEAIAAAACIAAABkcnMvZG93bnJldi54bWxQSwECFAAUAAAACACHTuJAMy8F&#10;njsAAAA5AAAAEAAAAAAAAAABACAAAAAMAQAAZHJzL3NoYXBleG1sLnhtbFBLBQYAAAAABgAGAFsB&#10;AAC2AwAAAAA=&#10;" fillcolor="#cce8cf [3201]" strokecolor="black [3213]" strokeweight="1pt">
                <v:stroke joinstyle="miter"/>
                <v:textbox>
                  <w:txbxContent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总工程师</w:t>
                      </w:r>
                    </w:p>
                  </w:txbxContent>
                </v:textbox>
              </v:roundrect>
              <v:shape id="直接箭头连接符 12" o:spid="_x0000_s1052" type="#_x0000_t32" style="position:absolute;left:11475;top:24089;width:4;height:397" o:gfxdata="UEsDBAoAAAAAAIdO4kAAAAAAAAAAAAAAAAAEAAAAZHJzL1BLAwQUAAAACACHTuJAGwbELLgAAADb&#10;AAAADwAAAGRycy9kb3ducmV2LnhtbEVPS4vCMBC+L/gfwgje1lQPrnSNIoIg3nwg621IxrS2mZQm&#10;Wv33ZkHwNh/fc2aLh6vFndpQelYwGmYgiLU3JVsFx8P6ewoiRGSDtWdS8KQAi3nva4a58R3v6L6P&#10;VqQQDjkqKGJscimDLshhGPqGOHEX3zqMCbZWmha7FO5qOc6yiXRYcmoosKFVQbra35yCc2f5qo0+&#10;8bLbnm31VwU+HJUa9EfZL4hIj/gRv90bk+b/wP8v6QA5f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wbELLgAAADbAAAA&#10;DwAAAAAAAAABACAAAAAiAAAAZHJzL2Rvd25yZXYueG1sUEsBAhQAFAAAAAgAh07iQDMvBZ47AAAA&#10;OQAAABAAAAAAAAAAAQAgAAAABwEAAGRycy9zaGFwZXhtbC54bWxQSwUGAAAAAAYABgBbAQAAsQMA&#10;AAAA&#10;" strokecolor="black [3200]" strokeweight="1pt">
                <v:stroke endarrow="open" joinstyle="miter"/>
              </v:shape>
              <v:line id="_x0000_s1051" style="position:absolute;flip:y" from="8100,24476" to="14814,24480" o:gfxdata="UEsDBAoAAAAAAIdO4kAAAAAAAAAAAAAAAAAEAAAAZHJzL1BLAwQUAAAACACHTuJAL1E8/bsAAADb&#10;AAAADwAAAGRycy9kb3ducmV2LnhtbEVPyWrDMBC9F/IPYgq5NbJrCIkbJQdDoIdCs5SeJ9bEdmuN&#10;jCQv+fuoUMhtHm+dzW4yrRjI+caygnSRgCAurW64UvB13r+sQPiArLG1TApu5GG3nT1tMNd25CMN&#10;p1CJGMI+RwV1CF0upS9rMugXtiOO3NU6gyFCV0ntcIzhppWvSbKUBhuODTV2VNRU/p56o6CRRXr5&#10;dsX1cKNVFrLP489HPyk1f06TNxCBpvAQ/7vfdZy/hr9f4gFye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1E8/bsAAADb&#10;AAAADwAAAAAAAAABACAAAAAiAAAAZHJzL2Rvd25yZXYueG1sUEsBAhQAFAAAAAgAh07iQDMvBZ47&#10;AAAAOQAAABAAAAAAAAAAAQAgAAAACgEAAGRycy9zaGFwZXhtbC54bWxQSwUGAAAAAAYABgBbAQAA&#10;tAMAAAAA&#10;" strokecolor="black [3200]" strokeweight="1pt">
                <v:stroke joinstyle="miter"/>
              </v:line>
              <v:shape id="_x0000_s1050" type="#_x0000_t32" style="position:absolute;left:8109;top:24489;width:12;height:428" o:gfxdata="UEsDBAoAAAAAAIdO4kAAAAAAAAAAAAAAAAAEAAAAZHJzL1BLAwQUAAAACACHTuJAaplQXrsAAADb&#10;AAAADwAAAGRycy9kb3ducmV2LnhtbEWPT2sCMRDF74LfIYzQm2btoZStUUQQpDf/IHobkml23c1k&#10;2URXv33nUOhthvfmvd8sVs/Qqgf1qY5sYD4rQBHb6Gr2Bk7H7fQTVMrIDtvIZOBFCVbL8WiBpYsD&#10;7+lxyF5JCKcSDVQ5d6XWyVYUMM1iRyzaT+wDZll7r12Pg4SHVr8XxYcOWLM0VNjRpiLbHO7BwHXw&#10;fLPOnnk9fF99c2kSH0/GvE3mxReoTM/8b/673jnBF1j5RQb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plQXrsAAADb&#10;AAAADwAAAAAAAAABACAAAAAiAAAAZHJzL2Rvd25yZXYueG1sUEsBAhQAFAAAAAgAh07iQDMvBZ47&#10;AAAAOQAAABAAAAAAAAAAAQAgAAAACgEAAGRycy9zaGFwZXhtbC54bWxQSwUGAAAAAAYABgBbAQAA&#10;tAMAAAAA&#10;" strokecolor="black [3200]" strokeweight="1pt">
                <v:stroke endarrow="open" joinstyle="miter"/>
              </v:shape>
              <v:shape id="直接箭头连接符 17" o:spid="_x0000_s1049" type="#_x0000_t32" style="position:absolute;left:14788;top:24416;width:5;height:582;flip:x" o:gfxdata="UEsDBAoAAAAAAIdO4kAAAAAAAAAAAAAAAAAEAAAAZHJzL1BLAwQUAAAACACHTuJAW+CBCrwAAADb&#10;AAAADwAAAGRycy9kb3ducmV2LnhtbEVPy2rCQBTdC/2H4Rbc6SRZSImOIimFUC3FB4i7S+aahGbu&#10;hJkxpn/fWRRcHs57tRlNJwZyvrWsIJ0nIIgrq1uuFZxPH7M3ED4ga+wsk4Jf8rBZv0xWmGv74AMN&#10;x1CLGMI+RwVNCH0upa8aMujntieO3M06gyFCV0vt8BHDTSezJFlIgy3HhgZ7Khqqfo53o6Dssv3n&#10;bl9c3tOivH/t3Pd1Ow5KTV/TZAki0Bie4n93qRVkcX38En+A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ggQq8AAAA&#10;2wAAAA8AAAAAAAAAAQAgAAAAIgAAAGRycy9kb3ducmV2LnhtbFBLAQIUABQAAAAIAIdO4kAzLwWe&#10;OwAAADkAAAAQAAAAAAAAAAEAIAAAAAsBAABkcnMvc2hhcGV4bWwueG1sUEsFBgAAAAAGAAYAWwEA&#10;ALUDAAAAAA==&#10;" strokecolor="black [3200]" strokeweight="1pt">
                <v:stroke endarrow="open" joinstyle="miter"/>
              </v:shape>
            </v:group>
            <v:group id="组合 26" o:spid="_x0000_s1044" style="position:absolute;left:9385;top:24348;width:3336;height:307" coordorigin="9385,24348" coordsize="3336,307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<v:line id="直接连接符 23" o:spid="_x0000_s1047" style="position:absolute" from="9385,24620" to="12711,24620" o:gfxdata="UEsDBAoAAAAAAIdO4kAAAAAAAAAAAAAAAAAEAAAAZHJzL1BLAwQUAAAACACHTuJA9L4Gqr8AAADb&#10;AAAADwAAAGRycy9kb3ducmV2LnhtbEWPT2vCQBTE70K/w/IKvenGWGtJXYNYpIIn/6A9PrKvSTD7&#10;NuxuY+qn7xaEHoeZ+Q0zz3vTiI6cry0rGI8SEMSF1TWXCo6H9fAVhA/IGhvLpOCHPOSLh8EcM22v&#10;vKNuH0oRIewzVFCF0GZS+qIig35kW+LofVlnMETpSqkdXiPcNDJNkhdpsOa4UGFLq4qKy/7bKDgt&#10;Z5dJ//H+vA6746ez3WRLt7NST4/j5A1EoD78h+/tjVaQTuHvS/wB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+Bqq/&#10;AAAA2wAAAA8AAAAAAAAAAQAgAAAAIgAAAGRycy9kb3ducmV2LnhtbFBLAQIUABQAAAAIAIdO4kAz&#10;LwWeOwAAADkAAAAQAAAAAAAAAAEAIAAAAA4BAABkcnMvc2hhcGV4bWwueG1sUEsFBgAAAAAGAAYA&#10;WwEAALgDAAAAAA==&#10;" strokecolor="black [3200]" strokeweight="1pt">
                <v:stroke joinstyle="miter"/>
              </v:line>
              <v:line id="直接连接符 24" o:spid="_x0000_s1046" style="position:absolute" from="12705,24408" to="12721,24603" o:gfxdata="UEsDBAoAAAAAAIdO4kAAAAAAAAAAAAAAAAAEAAAAZHJzL1BLAwQUAAAACACHTuJABGyY3b4AAADb&#10;AAAADwAAAGRycy9kb3ducmV2LnhtbEWPQWvCQBSE7wX/w/IEb3WjFi2pq4hFFDypoe3xkX1Ngtm3&#10;YXcbY3+9Kwgeh5n5hpkvO1OLlpyvLCsYDRMQxLnVFRcKstPm9R2ED8gaa8uk4EoeloveyxxTbS98&#10;oPYYChEh7FNUUIbQpFL6vCSDfmgb4uj9WmcwROkKqR1eItzUcpwkU2mw4rhQYkPrkvLz8c8o+FrN&#10;zpNu+/m2CYfsx9l2sqf/b6UG/VHyASJQF57hR3unFYyncP8Sf4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yY3b4A&#10;AADbAAAADwAAAAAAAAABACAAAAAiAAAAZHJzL2Rvd25yZXYueG1sUEsBAhQAFAAAAAgAh07iQDMv&#10;BZ47AAAAOQAAABAAAAAAAAAAAQAgAAAADQEAAGRycy9zaGFwZXhtbC54bWxQSwUGAAAAAAYABgBb&#10;AQAAtwMAAAAA&#10;" strokecolor="black [3213]" strokeweight="1pt">
                <v:stroke joinstyle="miter"/>
              </v:line>
              <v:line id="直接连接符 25" o:spid="_x0000_s1045" style="position:absolute;flip:x" from="9395,24348" to="9405,24655" o:gfxdata="UEsDBAoAAAAAAIdO4kAAAAAAAAAAAAAAAAAEAAAAZHJzL1BLAwQUAAAACACHTuJAjnFT27cAAADb&#10;AAAADwAAAGRycy9kb3ducmV2LnhtbEVPy6rCMBDdC/5DGMGdplW4SDW6KAguBJ+4HpuxrTaTkkSt&#10;f28Wwl0eznux6kwjXuR8bVlBOk5AEBdW11wqOJ/WoxkIH5A1NpZJwYc8rJb93gIzbd98oNcxlCKG&#10;sM9QQRVCm0npi4oM+rFtiSN3s85giNCVUjt8x3DTyEmS/EmDNceGClvKKyoex6dRUMs8vV5cftt/&#10;aDYN093hvn12Sg0HaTIHEagL/+Kfe6MVTOLY+CX+ALn8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OcVPbtwAAANsAAAAP&#10;AAAAAAAAAAEAIAAAACIAAABkcnMvZG93bnJldi54bWxQSwECFAAUAAAACACHTuJAMy8FnjsAAAA5&#10;AAAAEAAAAAAAAAABACAAAAAGAQAAZHJzL3NoYXBleG1sLnhtbFBLBQYAAAAABgAGAFsBAACwAwAA&#10;AAA=&#10;" strokecolor="black [3213]" strokeweight="1pt">
                <v:stroke joinstyle="miter"/>
              </v:line>
            </v:group>
            <v:group id="组合 27" o:spid="_x0000_s1040" style="position:absolute;left:7876;top:26196;width:6846;height:268" coordorigin="9075,23950" coordsize="4445,276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<v:line id="直接连接符 23" o:spid="_x0000_s1043" style="position:absolute;flip:y" from="9087,24169" to="13513,24202" o:gfxdata="UEsDBAoAAAAAAIdO4kAAAAAAAAAAAAAAAAAEAAAAZHJzL1BLAwQUAAAACACHTuJA9d7JALoAAADb&#10;AAAADwAAAGRycy9kb3ducmV2LnhtbEVPz2uDMBS+D/Y/hDfYbUYnDHGmHoTCDoOtbvT8al7V1bxI&#10;krb63zeHwo4f3++qXswkLuT8aFlBlqQgiDurR+4V/P5sXwoQPiBrnCyTgpU81JvHhwpLba+8o0sb&#10;ehFD2JeoYAhhLqX03UAGfWJn4sgdrTMYInS91A6vMdxM8jVN36TBkWPDgDM1A3Wn9mwUjLLJDnvX&#10;HL9XKvKQf+3+Ps+LUs9PWfoOItAS/sV394dWkMf18Uv8AXJ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3skAugAAANsA&#10;AAAPAAAAAAAAAAEAIAAAACIAAABkcnMvZG93bnJldi54bWxQSwECFAAUAAAACACHTuJAMy8FnjsA&#10;AAA5AAAAEAAAAAAAAAABACAAAAAJAQAAZHJzL3NoYXBleG1sLnhtbFBLBQYAAAAABgAGAFsBAACz&#10;AwAAAAA=&#10;" strokecolor="black [3200]" strokeweight="1pt">
                <v:stroke joinstyle="miter"/>
              </v:line>
              <v:line id="直接连接符 24" o:spid="_x0000_s1042" style="position:absolute;flip:x" from="13513,23950" to="13520,24175" o:gfxdata="UEsDBAoAAAAAAIdO4kAAAAAAAAAAAAAAAAAEAAAAZHJzL1BLAwQUAAAACACHTuJAmpJsm70AAADb&#10;AAAADwAAAGRycy9kb3ducmV2LnhtbEWPzWrDMBCE74W8g9hCb43sGkJwrORgKORQSOyWnDfW+qe1&#10;VkZSEuftq0Chx2FmvmGK3WxGcSXnB8sK0mUCgrixeuBOwdfn++sahA/IGkfLpOBOHnbbxVOBubY3&#10;ruhah05ECPscFfQhTLmUvunJoF/aiTh6rXUGQ5Suk9rhLcLNKN+SZCUNDhwXepyo7Kn5qS9GwSDL&#10;9HxyZXu80zoL2aH6/rjMSr08p8kGRKA5/If/2nutIEvh8SX+AL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kmybvQAA&#10;ANsAAAAPAAAAAAAAAAEAIAAAACIAAABkcnMvZG93bnJldi54bWxQSwECFAAUAAAACACHTuJAMy8F&#10;njsAAAA5AAAAEAAAAAAAAAABACAAAAAMAQAAZHJzL3NoYXBleG1sLnhtbFBLBQYAAAAABgAGAFsB&#10;AAC2AwAAAAA=&#10;" strokecolor="black [3213]" strokeweight="1pt">
                <v:stroke joinstyle="miter"/>
              </v:line>
              <v:line id="直接连接符 25" o:spid="_x0000_s1041" style="position:absolute" from="9075,23972" to="9076,24226" o:gfxdata="UEsDBAoAAAAAAIdO4kAAAAAAAAAAAAAAAAAEAAAAZHJzL1BLAwQUAAAACACHTuJA/o4IA70AAADb&#10;AAAADwAAAGRycy9kb3ducmV2LnhtbEWPQWvCQBSE74L/YXmCN91oSpXoKtIiLfSkFfX4yD6TYPZt&#10;2F1j6q93C4Ueh5n5hlmuO1OLlpyvLCuYjBMQxLnVFRcKDt/b0RyED8gaa8uk4Ic8rFf93hIzbe+8&#10;o3YfChEh7DNUUIbQZFL6vCSDfmwb4uhdrDMYonSF1A7vEW5qOU2SV2mw4rhQYkNvJeXX/c0oOG5m&#10;17T7eH/Zht3h7GybftHjpNRwMEkWIAJ14T/81/7UCtIp/H6JP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jggDvQAA&#10;ANsAAAAPAAAAAAAAAAEAIAAAACIAAABkcnMvZG93bnJldi54bWxQSwECFAAUAAAACACHTuJAMy8F&#10;njsAAAA5AAAAEAAAAAAAAAABACAAAAAMAQAAZHJzL3NoYXBleG1sLnhtbFBLBQYAAAAABgAGAFsB&#10;AAC2AwAAAAA=&#10;" strokecolor="black [3213]" strokeweight="1pt">
                <v:stroke joinstyle="miter"/>
              </v:line>
            </v:group>
            <v:shape id="直接箭头连接符 31" o:spid="_x0000_s1039" type="#_x0000_t32" style="position:absolute;left:11430;top:26427;width:0;height:693" o:gfxdata="UEsDBAoAAAAAAIdO4kAAAAAAAAAAAAAAAAAEAAAAZHJzL1BLAwQUAAAACACHTuJAoGEGO7oAAADb&#10;AAAADwAAAGRycy9kb3ducmV2LnhtbEWPQYvCMBSE7wv+h/CEva2p7iJSjSKCIN5WRfT2SJ5pbfNS&#10;mmjdf78RBI/DzHzDzBYPV4s7taH0rGA4yEAQa29KtgoO+/XXBESIyAZrz6TgjwIs5r2PGebGd/xL&#10;9120IkE45KigiLHJpQy6IIdh4Bvi5F186zAm2VppWuwS3NVylGVj6bDktFBgQ6uCdLW7OQXnzvJV&#10;G33kZbc92+pUBd4flPrsD7MpiEiP+A6/2huj4PsHnl/S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YQY7ugAAANsA&#10;AAAPAAAAAAAAAAEAIAAAACIAAABkcnMvZG93bnJldi54bWxQSwECFAAUAAAACACHTuJAMy8FnjsA&#10;AAA5AAAAEAAAAAAAAAABACAAAAAJAQAAZHJzL3NoYXBleG1sLnhtbFBLBQYAAAAABgAGAFsBAACz&#10;AwAAAAA=&#10;" strokecolor="black [3200]" strokeweight="1pt">
              <v:stroke endarrow="open" joinstyle="miter"/>
            </v:shape>
            <v:group id="组合 32" o:spid="_x0000_s1032" style="position:absolute;left:7217;top:6424;width:7728;height:23877" coordorigin="7367,3574" coordsize="7728,23877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<v:roundrect id="_x0000_s1038" style="position:absolute;left:7367;top:25039;width:553;height:2412;v-text-anchor:middle" arcsize="10923f" o:gfxdata="UEsDBAoAAAAAAIdO4kAAAAAAAAAAAAAAAAAEAAAAZHJzL1BLAwQUAAAACACHTuJA4r1oGL4AAADb&#10;AAAADwAAAGRycy9kb3ducmV2LnhtbEWPS4vCQBCE74L/YWjBm06yioSso6iLyx68+GB3vbWZNglm&#10;ekJmfP17RxA8FlX1FTWe3kwlLtS40rKCuB+BIM6sLjlXsNsuewkI55E1VpZJwZ0cTCft1hhTba+8&#10;psvG5yJA2KWooPC+TqV0WUEGXd/WxME72sagD7LJpW7wGuCmkh9RNJIGSw4LBda0KCg7bc5GwXw4&#10;PPy5+f96/z2Lk99jlviv/UqpbieOPkF4uvl3+NX+0QoGI3h+CT9AT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r1oGL4A&#10;AADbAAAADwAAAAAAAAABACAAAAAiAAAAZHJzL2Rvd25yZXYueG1sUEsBAhQAFAAAAAgAh07iQDMv&#10;BZ47AAAAOQAAABAAAAAAAAAAAQAgAAAADQEAAGRycy9zaGFwZXhtbC54bWxQSwUGAAAAAAYABgBb&#10;AQAAtwMAAAAA&#10;" fillcolor="#cce8cf [3201]" strokecolor="black [3213]" strokeweight="1pt">
                <v:stroke joinstyle="miter"/>
                <v:textbox>
                  <w:txbxContent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党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室</w:t>
                      </w:r>
                    </w:p>
                  </w:txbxContent>
                </v:textbox>
              </v:roundrect>
              <v:roundrect id="_x0000_s1037" style="position:absolute;left:10716;top:25058;width:632;height:2294;v-text-anchor:middle" arcsize="10923f" o:gfxdata="UEsDBAoAAAAAAIdO4kAAAAAAAAAAAAAAAAAEAAAAZHJzL1BLAwQUAAAACACHTuJAjfHNg8AAAADb&#10;AAAADwAAAGRycy9kb3ducmV2LnhtbEWPSWvDMBSE74X8B/ECvTWy25AYJ3JIWlpy6CULWW4v1vNC&#10;rCdjqVn+fVUI9DjMzDfMdHYzjbhQ52rLCuJBBII4t7rmUsF28/mSgHAeWWNjmRTcycEs6z1NMdX2&#10;yiu6rH0pAoRdigoq79tUSpdXZNANbEscvMJ2Bn2QXSl1h9cAN418jaKRNFhzWKiwpfeK8vP6xyhY&#10;DIenvVscVseveZzsijzxH8dvpZ77cTQB4enm/8OP9lIreBvD35fwA2T2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8c2D&#10;wAAAANsAAAAPAAAAAAAAAAEAIAAAACIAAABkcnMvZG93bnJldi54bWxQSwECFAAUAAAACACHTuJA&#10;My8FnjsAAAA5AAAAEAAAAAAAAAABACAAAAAPAQAAZHJzL3NoYXBleG1sLnhtbFBLBQYAAAAABgAG&#10;AFsBAAC5AwAAAAA=&#10;" fillcolor="#cce8cf [3201]" strokecolor="black [3213]" strokeweight="1pt">
                <v:stroke joinstyle="miter"/>
                <v:textbox>
                  <w:txbxContent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产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技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术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</w:t>
                      </w:r>
                    </w:p>
                  </w:txbxContent>
                </v:textbox>
              </v:roundrect>
              <v:roundrect id="圆角矩形 11" o:spid="_x0000_s1036" style="position:absolute;left:13806;top:25309;width:615;height:2078;v-text-anchor:middle" arcsize="10923f" o:gfxdata="UEsDBAoAAAAAAIdO4kAAAAAAAAAAAAAAAAAEAAAAZHJzL1BLAwQUAAAACACHTuJA/G5Z8bsAAADb&#10;AAAADwAAAGRycy9kb3ducmV2LnhtbEVPy4rCMBTdD/gP4QruxrQqUqpRfODgwo2O+Nhdm2tbbG5K&#10;k/Hx92YhzPJw3uPp01TiTo0rLSuIuxEI4szqknMF+9/VdwLCeWSNlWVS8CIH00nra4yptg/e0n3n&#10;cxFC2KWooPC+TqV0WUEGXdfWxIG72sagD7DJpW7wEcJNJXtRNJQGSw4NBda0KCi77f6MgvlgcDm6&#10;+Wl7/pnFyeGaJX553ijVacfRCISnp/8Xf9xrraAfxoYv4QfIy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G5Z8bsAAADb&#10;AAAADwAAAAAAAAABACAAAAAiAAAAZHJzL2Rvd25yZXYueG1sUEsBAhQAFAAAAAgAh07iQDMvBZ47&#10;AAAAOQAAABAAAAAAAAAAAQAgAAAACgEAAGRycy9zaGFwZXhtbC54bWxQSwUGAAAAAAYABgBbAQAA&#10;tAMAAAAA&#10;" fillcolor="#cce8cf [3201]" strokecolor="black [3213]" strokeweight="1pt">
                <v:stroke joinstyle="miter"/>
                <v:textbox>
                  <w:txbxContent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修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车</w:t>
                      </w:r>
                    </w:p>
                    <w:p w:rsidR="00E23317" w:rsidRDefault="00BF13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间</w:t>
                      </w:r>
                    </w:p>
                  </w:txbxContent>
                </v:textbox>
              </v:roundrect>
              <v:shape id="直接箭头连接符 12" o:spid="_x0000_s1035" type="#_x0000_t32" style="position:absolute;left:13067;top:24234;width:20;height:1119" o:gfxdata="UEsDBAoAAAAAAIdO4kAAAAAAAAAAAAAAAAAEAAAAZHJzL1BLAwQUAAAACACHTuJATmCppboAAADb&#10;AAAADwAAAGRycy9kb3ducmV2LnhtbEWPQYvCMBSE7wv+h/CEva2pLixajSKCIN5WRfT2SJ5pbfNS&#10;mmjdf78RBI/DzHzDzBYPV4s7taH0rGA4yEAQa29KtgoO+/XXGESIyAZrz6TgjwIs5r2PGebGd/xL&#10;9120IkE45KigiLHJpQy6IIdh4Bvi5F186zAm2VppWuwS3NVylGU/0mHJaaHAhlYF6Wp3cwrOneWr&#10;NvrIy257ttWpCrw/KPXZH2ZTEJEe8R1+tTdGwfcEnl/S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YKmlugAAANsA&#10;AAAPAAAAAAAAAAEAIAAAACIAAABkcnMvZG93bnJldi54bWxQSwECFAAUAAAACACHTuJAMy8FnjsA&#10;AAA5AAAAEAAAAAAAAAABACAAAAAJAQAAZHJzL3NoYXBleG1sLnhtbFBLBQYAAAAABgAGAFsBAACz&#10;AwAAAAA=&#10;" strokecolor="black [3200]" strokeweight="1pt">
                <v:stroke endarrow="open" joinstyle="miter"/>
              </v:shape>
              <v:line id="直接连接符 19" o:spid="_x0000_s1034" style="position:absolute" from="7616,24213" to="15095,24213" o:gfxdata="UEsDBAoAAAAAAIdO4kAAAAAAAAAAAAAAAAAEAAAAZHJzL1BLAwQUAAAACACHTuJAORZAkroAAADb&#10;AAAADwAAAGRycy9kb3ducmV2LnhtbEVPy4rCMBTdC/MP4Q6409QHOnSMIoqM4MoHo8tLc6ctNjcl&#10;ibXj15uF4PJw3rNFayrRkPOlZQWDfgKCOLO65FzB6bjpfYHwAVljZZkU/JOHxfyjM8NU2zvvqTmE&#10;XMQQ9ikqKEKoUyl9VpBB37c1ceT+rDMYInS51A7vMdxUcpgkE2mw5NhQYE2rgrLr4WYU/C6n11H7&#10;sx5vwv50cbYZ7ehxVqr7OUi+QQRqw1v8cm+1gnFcH7/EH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FkCSugAAANsA&#10;AAAPAAAAAAAAAAEAIAAAACIAAABkcnMvZG93bnJldi54bWxQSwECFAAUAAAACACHTuJAMy8FnjsA&#10;AAA5AAAAEAAAAAAAAAABACAAAAAJAQAAZHJzL3NoYXBleG1sLnhtbFBLBQYAAAAABgAGAFsBAACz&#10;AwAAAAA=&#10;" strokecolor="black [3200]" strokeweight="1pt">
                <v:stroke joinstyle="miter"/>
              </v:line>
              <v:shape id="_x0000_s1033" type="#_x0000_t32" style="position:absolute;left:8737;top:3574;width:1;height:804;flip:x" o:gfxdata="UEsDBAoAAAAAAIdO4kAAAAAAAAAAAAAAAAAEAAAAZHJzL1BLAwQUAAAACACHTuJA6XPBMb8AAADb&#10;AAAADwAAAGRycy9kb3ducmV2LnhtbEWP3WrCQBSE7wt9h+UUelc3kSKSukpJEYI/iFoovTtkT5PQ&#10;7Nmwu8b49q4geDnMzDfMbDGYVvTkfGNZQTpKQBCXVjdcKfg+Lt+mIHxA1thaJgUX8rCYPz/NMNP2&#10;zHvqD6ESEcI+QwV1CF0mpS9rMuhHtiOO3p91BkOUrpLa4TnCTSvHSTKRBhuOCzV2lNdU/h9ORkHR&#10;jjer9Sb/+Urz4rRdu93v59Ar9fqSJh8gAg3hEb63C63gPYXbl/gD5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zwTG/&#10;AAAA2wAAAA8AAAAAAAAAAQAgAAAAIgAAAGRycy9kb3ducmV2LnhtbFBLAQIUABQAAAAIAIdO4kAz&#10;LwWeOwAAADkAAAAQAAAAAAAAAAEAIAAAAA4BAABkcnMvc2hhcGV4bWwueG1sUEsFBgAAAAAGAAYA&#10;WwEAALgDAAAAAA==&#10;" strokecolor="black [3200]" strokeweight="1pt">
                <v:stroke endarrow="open" joinstyle="miter"/>
              </v:shape>
            </v:group>
            <v:roundrect id="圆角矩形 11" o:spid="_x0000_s1031" style="position:absolute;left:12630;top:28203;width:615;height:2057;v-text-anchor:middle" arcsize="10923f" o:gfxdata="UEsDBAoAAAAAAIdO4kAAAAAAAAAAAAAAAAAEAAAAZHJzL1BLAwQUAAAACACHTuJAqsy4/cAAAADb&#10;AAAADwAAAGRycy9kb3ducmV2LnhtbEWPS2vDMBCE74H+B7GB3mLZrSnGiRySlpYcekka8rhtrPWD&#10;WitjqXn8+6oQ6HGYmW+Y2fxqOnGmwbWWFSRRDIK4tLrlWsH2632SgXAeWWNnmRTcyMG8eBjNMNf2&#10;wms6b3wtAoRdjgoa7/tcSlc2ZNBFticOXmUHgz7IoZZ6wEuAm04+xfGLNNhyWGiwp9eGyu/Nj1Gw&#10;TNPT3i0P6+PHIsl2VZn5t+OnUo/jJJ6C8HT1/+F7e6UVpM/w9yX8AFn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zLj9&#10;wAAAANsAAAAPAAAAAAAAAAEAIAAAACIAAABkcnMvZG93bnJldi54bWxQSwECFAAUAAAACACHTuJA&#10;My8FnjsAAAA5AAAAEAAAAAAAAAABACAAAAAPAQAAZHJzL3NoYXBleG1sLnhtbFBLBQYAAAAABgAG&#10;AFsBAAC5AwAAAAA=&#10;" fillcolor="#cce8cf [3201]" strokecolor="black [3213]" strokeweight="1pt">
              <v:stroke joinstyle="miter"/>
              <v:textbox>
                <w:txbxContent>
                  <w:p w:rsidR="00E23317" w:rsidRDefault="00BF13B9">
                    <w:pPr>
                      <w:jc w:val="center"/>
                    </w:pPr>
                    <w:r>
                      <w:rPr>
                        <w:rFonts w:hint="eastAsia"/>
                      </w:rPr>
                      <w:t>运</w:t>
                    </w:r>
                  </w:p>
                  <w:p w:rsidR="00E23317" w:rsidRDefault="00BF13B9">
                    <w:pPr>
                      <w:jc w:val="center"/>
                    </w:pPr>
                    <w:r>
                      <w:rPr>
                        <w:rFonts w:hint="eastAsia"/>
                      </w:rPr>
                      <w:t>行</w:t>
                    </w:r>
                  </w:p>
                  <w:p w:rsidR="00E23317" w:rsidRDefault="00BF13B9">
                    <w:pPr>
                      <w:jc w:val="center"/>
                    </w:pPr>
                    <w:r>
                      <w:rPr>
                        <w:rFonts w:hint="eastAsia"/>
                      </w:rPr>
                      <w:t>车</w:t>
                    </w:r>
                  </w:p>
                  <w:p w:rsidR="00E23317" w:rsidRDefault="00BF13B9">
                    <w:pPr>
                      <w:jc w:val="center"/>
                    </w:pPr>
                    <w:r>
                      <w:rPr>
                        <w:rFonts w:hint="eastAsia"/>
                      </w:rPr>
                      <w:t>间</w:t>
                    </w:r>
                  </w:p>
                </w:txbxContent>
              </v:textbox>
            </v:roundrect>
            <v:shape id="直接箭头连接符 17" o:spid="_x0000_s1030" type="#_x0000_t32" style="position:absolute;left:10920;top:27039;width:14;height:940;flip:x" o:gfxdata="UEsDBAoAAAAAAIdO4kAAAAAAAAAAAAAAAAAEAAAAZHJzL1BLAwQUAAAACACHTuJA+QRiqb8AAADb&#10;AAAADwAAAGRycy9kb3ducmV2LnhtbEWPQWvCQBSE74L/YXlCb7qJSCmpq5SIEKpSmhZKb4/saxKa&#10;fRt215j+e1cQehxm5htmvR1NJwZyvrWsIF0kIIgrq1uuFXx+7OdPIHxA1thZJgV/5GG7mU7WmGl7&#10;4XcaylCLCGGfoYImhD6T0lcNGfQL2xNH78c6gyFKV0vt8BLhppPLJHmUBluOCw32lDdU/ZZno6Do&#10;lsfXwzH/2qV5cT4d3Nv3yzgo9TBLk2cQgcbwH763C61gtYLbl/gD5O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EYqm/&#10;AAAA2wAAAA8AAAAAAAAAAQAgAAAAIgAAAGRycy9kb3ducmV2LnhtbFBLAQIUABQAAAAIAIdO4kAz&#10;LwWeOwAAADkAAAAQAAAAAAAAAAEAIAAAAA4BAABkcnMvc2hhcGV4bWwueG1sUEsFBgAAAAAGAAYA&#10;WwEAALgDAAAAAA==&#10;" strokecolor="black [3200]" strokeweight="1pt">
              <v:stroke endarrow="open" joinstyle="miter"/>
            </v:shape>
          </v:group>
        </w:pict>
      </w:r>
      <w:r>
        <w:pict>
          <v:shape id="_x0000_s1028" type="#_x0000_t32" style="position:absolute;margin-left:387.4pt;margin-top:5.1pt;width:.4pt;height:33.45pt;z-index:251698176" o:gfxdata="UEsDBAoAAAAAAIdO4kAAAAAAAAAAAAAAAAAEAAAAZHJzL1BLAwQUAAAACACHTuJAjepXjNYAAAAJ&#10;AQAADwAAAGRycy9kb3ducmV2LnhtbE2PwU7DMBBE70j8g7VI3KidChoU4lQIiQs32grRm2svTki8&#10;jmK3KX/P9gS3Wc1o5m29PodBnHBKXSQNxUKBQLLRdeQ17Lavd48gUjbkzBAJNfxggnVzfVWbysWZ&#10;3vG0yV5wCaXKaGhzHispk20xmLSIIxJ7X3EKJvM5eekmM3N5GORSqZUMpiNeaM2ILy3afnMMGvaz&#10;p2/r7Ac9z29733/2ibY7rW9vCvUEIuM5/4Xhgs/o0DDTIR7JJTFoKMt7Rs9sqCUIDpTlwwrE4SIK&#10;kE0t/3/Q/AJQSwMEFAAAAAgAh07iQJ41tmj2AQAAqAMAAA4AAABkcnMvZTJvRG9jLnhtbK1TS44T&#10;MRDdI3EHy3vSndYEolY6s0gYNggiAQeouN3dlvxT2aSTS3ABJFbACljNfk4DwzEoOyHDZ4fIwimX&#10;/arqPb9eXO6NZjuJQTnb8Omk5Exa4Vpl+4a/enn1YM5ZiGBb0M7Khh9k4JfL+/cWo69l5QanW4mM&#10;ithQj77hQ4y+LoogBmkgTJyXlg47hwYibbEvWoSRqhtdVGX5sBgdth6dkCFQdn085Mtcv+ukiM+7&#10;LsjIdMNptphXzOs2rcVyAXWP4AclTmPAP0xhQFlqei61hgjsNaq/Shkl0AXXxYlwpnBdp4TMHIjN&#10;tPyDzYsBvMxcSJzgzzKF/1dWPNttkKm24dWs4syCoUe6fXv97c2H2y+fv76//n7zLsWfPrLpPKk1&#10;+lATaGU3eNoFv8FEfd+hSf9Eiu2zwoezwnIfmaDkrJzTKwg6uKgu5tNZqljcQT2G+EQ6w1LQ8BAR&#10;VD/ElbOWXtLhNGsMu6chHoE/AamvdVdKa8pDrS0byY3VozJ1A/JVpyFSaDwxDbbnDHRPhhURc8ng&#10;tGoTPKED9tuVRraDZJr8O83527XUew1hON7LR+ka1EZF8rRWpuHzMxrqCEo/ti2LB08aA6IbeRrT&#10;yJYzLWmaFB15aUu6JKmP4qZo69pD1jznyQ5ZuZN1k99+3Wf03Qe2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6leM1gAAAAkBAAAPAAAAAAAAAAEAIAAAACIAAABkcnMvZG93bnJldi54bWxQSwEC&#10;FAAUAAAACACHTuJAnjW2aPYBAACoAwAADgAAAAAAAAABACAAAAAlAQAAZHJzL2Uyb0RvYy54bWxQ&#10;SwUGAAAAAAYABgBZAQAAjQUAAAAA&#10;" strokecolor="black [3200]" strokeweight="1pt">
            <v:stroke endarrow="open" joinstyle="miter"/>
          </v:shape>
        </w:pict>
      </w:r>
      <w:r>
        <w:pict>
          <v:shape id="_x0000_s1027" type="#_x0000_t32" style="position:absolute;margin-left:442.55pt;margin-top:3.75pt;width:0;height:28.5pt;z-index:251684864" o:gfxdata="UEsDBAoAAAAAAIdO4kAAAAAAAAAAAAAAAAAEAAAAZHJzL1BLAwQUAAAACACHTuJAEwm0FtQAAAAI&#10;AQAADwAAAGRycy9kb3ducmV2LnhtbE2PwU7DMBBE70j8g7VI3KgTREoUsqkQEhdutBWiN9denJB4&#10;HcVu0/59jTjAcTSjmTf16uQGcaQpdJ4R8kUGglh707FF2G5e70oQISo2avBMCGcKsGqur2pVGT/z&#10;Ox3X0YpUwqFSCG2MYyVl0C05FRZ+JE7el5+ciklOVppJzancDfI+y5bSqY7TQqtGemlJ9+uDQ9jN&#10;lr+10R/8PL/tbP/ZB95sEW9v8uwJRKRT/AvDD35ChyYx7f2BTRADQlkWeYoiPBYgkv+r9wjLhwJk&#10;U8v/B5oLUEsDBBQAAAAIAIdO4kCMzosr8wEAAKQDAAAOAAAAZHJzL2Uyb0RvYy54bWytU82O0zAQ&#10;viPxDpbvNE3RLt2o6R5alguCSrAPMHWcxJL/NDZN+xK8ABIn4ASc9s7TwPIYjJ3S5eeGyMEZjzPf&#10;zPf5y+JybzTbSQzK2ZqXkyln0grXKNvV/Prl1YM5ZyGCbUA7K2t+kIFfLu/fWwy+kjPXO91IZARi&#10;QzX4mvcx+qooguilgTBxXlo6bB0aiLTFrmgQBkI3uphNp+fF4LDx6IQMgbLr8ZAvM37bShGft22Q&#10;kema02wxr5jXbVqL5QKqDsH3ShzHgH+YwoCy1PQEtYYI7BWqv6CMEuiCa+NEOFO4tlVCZg7Eppz+&#10;weZFD15mLiRO8CeZwv+DFc92G2SqqflZyZkFQ3d0++bm2+v3t58/fX138/3L2xR//MDKeRJr8KGi&#10;mpXd4HEX/AYT832LJr2JE9tngQ8ngeU+MjEmBWUfnpcXZ1n74q7OY4hPpDMsBTUPEUF1fVw5a+kW&#10;HZZZX9g9DZE6U+HPgtTUuiuldb5MbdlATpw9mtJ9CyBPtRoihcYTy2A7zkB3ZFYRMUMGp1WTyhNQ&#10;wG670sh2kAyTn0Sb2v32Weq9htCP3+Wj0UpGRfKzVqbm81M1VBGUfmwbFg+eBAZEN/A0ppENZ1rS&#10;NCkaG2lL/ZLOo7Ip2rrmkAXPebJCnuho2+S1X/e5+u7nWv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wm0FtQAAAAIAQAADwAAAAAAAAABACAAAAAiAAAAZHJzL2Rvd25yZXYueG1sUEsBAhQAFAAA&#10;AAgAh07iQIzOiyvzAQAApAMAAA4AAAAAAAAAAQAgAAAAIwEAAGRycy9lMm9Eb2MueG1sUEsFBgAA&#10;AAAGAAYAWQEAAIgFAAAAAA==&#10;" strokecolor="black [3200]" strokeweight="1pt">
            <v:stroke endarrow="open" joinstyle="miter"/>
          </v:shape>
        </w:pict>
      </w:r>
    </w:p>
    <w:p w:rsidR="00E23317" w:rsidRDefault="00E23317">
      <w:pPr>
        <w:pStyle w:val="1"/>
        <w:ind w:firstLineChars="0" w:firstLine="0"/>
      </w:pPr>
    </w:p>
    <w:p w:rsidR="00E23317" w:rsidRDefault="00E23317">
      <w:pPr>
        <w:pStyle w:val="1"/>
        <w:ind w:firstLineChars="0" w:firstLine="0"/>
      </w:pPr>
    </w:p>
    <w:p w:rsidR="00E23317" w:rsidRDefault="00E23317">
      <w:pPr>
        <w:pStyle w:val="1"/>
        <w:ind w:firstLineChars="0" w:firstLine="0"/>
      </w:pPr>
    </w:p>
    <w:p w:rsidR="00E23317" w:rsidRDefault="00E23317">
      <w:pPr>
        <w:pStyle w:val="1"/>
        <w:ind w:firstLineChars="0" w:firstLine="0"/>
      </w:pPr>
    </w:p>
    <w:p w:rsidR="00E23317" w:rsidRDefault="00E23317">
      <w:pPr>
        <w:pStyle w:val="1"/>
        <w:ind w:firstLineChars="0" w:firstLine="0"/>
      </w:pPr>
    </w:p>
    <w:p w:rsidR="00E23317" w:rsidRDefault="00E23317">
      <w:pPr>
        <w:pStyle w:val="1"/>
        <w:ind w:firstLineChars="0" w:firstLine="0"/>
      </w:pPr>
    </w:p>
    <w:p w:rsidR="00E23317" w:rsidRDefault="00E23317">
      <w:pPr>
        <w:pStyle w:val="1"/>
        <w:ind w:firstLineChars="0" w:firstLine="0"/>
      </w:pPr>
    </w:p>
    <w:p w:rsidR="00E23317" w:rsidRDefault="00BF13B9">
      <w:pPr>
        <w:pStyle w:val="1"/>
        <w:ind w:firstLine="640"/>
        <w:rPr>
          <w:rFonts w:ascii="黑体" w:eastAsia="黑体" w:cs="黑体"/>
          <w:kern w:val="2"/>
          <w:szCs w:val="32"/>
        </w:rPr>
      </w:pPr>
      <w:r>
        <w:rPr>
          <w:rFonts w:ascii="黑体" w:eastAsia="黑体" w:hAnsi="Calibri" w:cs="黑体" w:hint="eastAsia"/>
          <w:kern w:val="2"/>
          <w:szCs w:val="32"/>
          <w:lang/>
        </w:rPr>
        <w:t>三、主要会计数据和财务指标</w:t>
      </w:r>
    </w:p>
    <w:p w:rsidR="00E23317" w:rsidRDefault="00BF13B9">
      <w:pPr>
        <w:pStyle w:val="a4"/>
        <w:spacing w:beforeAutospacing="0" w:afterAutospacing="0" w:line="52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1.</w:t>
      </w:r>
      <w:r>
        <w:rPr>
          <w:rFonts w:ascii="仿宋_GB2312" w:eastAsia="仿宋_GB2312" w:cs="仿宋_GB2312" w:hint="eastAsia"/>
          <w:sz w:val="32"/>
          <w:szCs w:val="32"/>
          <w:lang/>
        </w:rPr>
        <w:t>主要会计数据和财务数据。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3"/>
        <w:gridCol w:w="2280"/>
        <w:gridCol w:w="2281"/>
        <w:gridCol w:w="1552"/>
      </w:tblGrid>
      <w:tr w:rsidR="005C1966" w:rsidRPr="005C1966" w:rsidTr="00F90C0F">
        <w:trPr>
          <w:trHeight w:val="46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主要指标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本期金额（万元）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上期金额（万元）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变动比例（%）</w:t>
            </w:r>
          </w:p>
        </w:tc>
      </w:tr>
      <w:tr w:rsidR="005C1966" w:rsidRPr="005C1966" w:rsidTr="00F90C0F">
        <w:trPr>
          <w:trHeight w:val="3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711.48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396.82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79.30%</w:t>
            </w:r>
          </w:p>
        </w:tc>
      </w:tr>
      <w:tr w:rsidR="005C1966" w:rsidRPr="005C1966" w:rsidTr="00F90C0F">
        <w:trPr>
          <w:trHeight w:val="3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营业成本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2,135.97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1,613.43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32.40%</w:t>
            </w:r>
          </w:p>
        </w:tc>
      </w:tr>
      <w:tr w:rsidR="005C1966" w:rsidRPr="005C1966" w:rsidTr="00F90C0F">
        <w:trPr>
          <w:trHeight w:val="3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销售费用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5C1966" w:rsidRPr="005C1966" w:rsidTr="00F90C0F">
        <w:trPr>
          <w:trHeight w:val="3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管理费用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961.29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61.88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100.00%</w:t>
            </w:r>
          </w:p>
        </w:tc>
      </w:tr>
      <w:tr w:rsidR="005C1966" w:rsidRPr="005C1966" w:rsidTr="00F90C0F">
        <w:trPr>
          <w:trHeight w:val="3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财务费用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87.97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88.39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-0.40%</w:t>
            </w:r>
          </w:p>
        </w:tc>
      </w:tr>
      <w:tr w:rsidR="005C1966" w:rsidRPr="005C1966" w:rsidTr="00F90C0F">
        <w:trPr>
          <w:trHeight w:val="3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营业利润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-1,184.43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-1,772.33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-33.17%</w:t>
            </w:r>
          </w:p>
        </w:tc>
      </w:tr>
      <w:tr w:rsidR="005C1966" w:rsidRPr="005C1966" w:rsidTr="00F90C0F">
        <w:trPr>
          <w:trHeight w:val="3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lastRenderedPageBreak/>
              <w:t>投资收益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5C1966" w:rsidRPr="005C1966" w:rsidTr="00F90C0F">
        <w:trPr>
          <w:trHeight w:val="3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营业外收支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419.56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-100.00%</w:t>
            </w:r>
          </w:p>
        </w:tc>
      </w:tr>
      <w:tr w:rsidR="005C1966" w:rsidRPr="005C1966" w:rsidTr="00F90C0F">
        <w:trPr>
          <w:trHeight w:val="3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highlight w:val="yellow"/>
              </w:rPr>
              <w:t>-1,185.19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-1,352.76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-12.39%</w:t>
            </w:r>
          </w:p>
        </w:tc>
      </w:tr>
      <w:tr w:rsidR="005C1966" w:rsidRPr="005C1966" w:rsidTr="00F90C0F">
        <w:trPr>
          <w:trHeight w:val="3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税费总额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-55.68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79.38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-170.00%</w:t>
            </w:r>
          </w:p>
        </w:tc>
      </w:tr>
      <w:tr w:rsidR="005C1966" w:rsidRPr="005C1966" w:rsidTr="00F90C0F">
        <w:trPr>
          <w:trHeight w:val="3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净利润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highlight w:val="yellow"/>
              </w:rPr>
              <w:t>-1,188.19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-1,352.76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-12.39%</w:t>
            </w:r>
          </w:p>
        </w:tc>
      </w:tr>
      <w:tr w:rsidR="005C1966" w:rsidRPr="005C1966" w:rsidTr="00F90C0F">
        <w:trPr>
          <w:trHeight w:val="3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营业利润率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-166.58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-446.63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-62.70%</w:t>
            </w:r>
          </w:p>
        </w:tc>
      </w:tr>
      <w:tr w:rsidR="005C1966" w:rsidRPr="005C1966" w:rsidTr="00F90C0F">
        <w:trPr>
          <w:trHeight w:val="3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净资产收益率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33.48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59.56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-43.79%</w:t>
            </w:r>
          </w:p>
        </w:tc>
      </w:tr>
      <w:tr w:rsidR="005C1966" w:rsidRPr="005C1966" w:rsidTr="00F90C0F">
        <w:trPr>
          <w:trHeight w:val="42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主要指标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期末金额（万元）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年初金额（万元）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变动比例（%）</w:t>
            </w:r>
          </w:p>
        </w:tc>
      </w:tr>
      <w:tr w:rsidR="005C1966" w:rsidRPr="005C1966" w:rsidTr="00F90C0F">
        <w:trPr>
          <w:trHeight w:val="3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资产总额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highlight w:val="yellow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highlight w:val="yellow"/>
              </w:rPr>
              <w:t>14,098.74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14,178.61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-0.56%</w:t>
            </w:r>
          </w:p>
        </w:tc>
      </w:tr>
      <w:tr w:rsidR="005C1966" w:rsidRPr="005C1966" w:rsidTr="00F90C0F">
        <w:trPr>
          <w:trHeight w:val="3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负债总额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highlight w:val="yellow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highlight w:val="yellow"/>
              </w:rPr>
              <w:t>18,231.54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17,126.24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6.45%</w:t>
            </w:r>
          </w:p>
        </w:tc>
      </w:tr>
      <w:tr w:rsidR="005C1966" w:rsidRPr="005C1966" w:rsidTr="00F90C0F">
        <w:trPr>
          <w:trHeight w:val="3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所有者权益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highlight w:val="yellow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highlight w:val="yellow"/>
              </w:rPr>
              <w:t>-4132.81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-2,947.62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1966" w:rsidRPr="005C1966" w:rsidRDefault="005C1966" w:rsidP="00F90C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5C196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40.21%</w:t>
            </w:r>
          </w:p>
        </w:tc>
      </w:tr>
    </w:tbl>
    <w:p w:rsidR="005C1966" w:rsidRDefault="005C1966">
      <w:pPr>
        <w:autoSpaceDE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Calibri" w:cs="黑体" w:hint="eastAsia"/>
          <w:sz w:val="32"/>
          <w:szCs w:val="32"/>
          <w:lang/>
        </w:rPr>
      </w:pPr>
      <w:r>
        <w:rPr>
          <w:rFonts w:ascii="仿宋_GB2312" w:eastAsia="仿宋_GB2312" w:hAnsi="Calibri" w:cs="黑体" w:hint="eastAsia"/>
          <w:sz w:val="32"/>
          <w:szCs w:val="32"/>
          <w:lang/>
        </w:rPr>
        <w:t>以上均为我公司口径财务报表数据</w:t>
      </w:r>
    </w:p>
    <w:p w:rsidR="00E23317" w:rsidRDefault="00BF13B9">
      <w:pPr>
        <w:autoSpaceDE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Calibri" w:cs="黑体"/>
          <w:sz w:val="32"/>
          <w:szCs w:val="32"/>
        </w:rPr>
      </w:pPr>
      <w:r>
        <w:rPr>
          <w:rFonts w:ascii="仿宋_GB2312" w:eastAsia="仿宋_GB2312" w:hAnsi="Calibri" w:cs="黑体" w:hint="eastAsia"/>
          <w:sz w:val="32"/>
          <w:szCs w:val="32"/>
          <w:lang/>
        </w:rPr>
        <w:t>2.</w:t>
      </w:r>
      <w:r>
        <w:rPr>
          <w:rFonts w:ascii="仿宋_GB2312" w:eastAsia="仿宋_GB2312" w:hAnsi="Calibri" w:cs="黑体" w:hint="eastAsia"/>
          <w:sz w:val="32"/>
          <w:szCs w:val="32"/>
          <w:lang/>
        </w:rPr>
        <w:t>富源生物质公司</w:t>
      </w:r>
      <w:r>
        <w:rPr>
          <w:rFonts w:ascii="仿宋_GB2312" w:eastAsia="仿宋_GB2312" w:hAnsi="Calibri" w:cs="黑体" w:hint="eastAsia"/>
          <w:sz w:val="32"/>
          <w:szCs w:val="32"/>
          <w:lang/>
        </w:rPr>
        <w:t>2021</w:t>
      </w:r>
      <w:r>
        <w:rPr>
          <w:rFonts w:ascii="仿宋_GB2312" w:eastAsia="仿宋_GB2312" w:hAnsi="Calibri" w:cs="黑体" w:hint="eastAsia"/>
          <w:sz w:val="32"/>
          <w:szCs w:val="32"/>
          <w:lang/>
        </w:rPr>
        <w:t>年度无重要会计政策变更、重要会计估计变更、前期会计差错更正事项。</w:t>
      </w:r>
    </w:p>
    <w:p w:rsidR="00E23317" w:rsidRDefault="00BF13B9">
      <w:pPr>
        <w:autoSpaceDE w:val="0"/>
        <w:adjustRightInd w:val="0"/>
        <w:snapToGrid w:val="0"/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hAnsi="Calibri" w:cs="黑体" w:hint="eastAsia"/>
          <w:sz w:val="32"/>
          <w:szCs w:val="32"/>
          <w:lang/>
        </w:rPr>
        <w:t>四、董事会报告摘要</w:t>
      </w:r>
    </w:p>
    <w:p w:rsidR="00E23317" w:rsidRDefault="00BF13B9" w:rsidP="005C1966">
      <w:pPr>
        <w:autoSpaceDE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楷体_GB2312" w:eastAsia="楷体_GB2312" w:hAnsi="Calibri" w:cs="楷体_GB2312" w:hint="eastAsia"/>
          <w:b/>
          <w:kern w:val="0"/>
          <w:sz w:val="32"/>
          <w:szCs w:val="32"/>
          <w:lang/>
        </w:rPr>
        <w:t>（一）组织建设情况。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公司不设股东会，法人股东枣庄矿业（集团）有限责任公司依法对公司履行股东会职权和其他法定职权。公司不设董事会，设执行董事（兼法定代表人）一名，每届任期三年，由股东滕州富源低热值燃料热电有限公司聘任，任命为刘冬。公司设经理一名，由股东聘任或者解聘，任命为祁海军，副经理若干名，经经理提名由执行董事聘任和解聘，任命为邓超。公司经理、副经理为公司高级管理人员，任期三年，连聘可以连任。公司不设监事会，设监事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1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人，由公司股东滕州富源低热值燃料热电有限公司任命，任命为闫波。</w:t>
      </w:r>
    </w:p>
    <w:p w:rsidR="00E23317" w:rsidRDefault="00BF13B9" w:rsidP="005C1966">
      <w:pPr>
        <w:autoSpaceDE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楷体_GB2312" w:eastAsia="楷体_GB2312" w:hAnsi="Calibri" w:cs="楷体_GB2312" w:hint="eastAsia"/>
          <w:b/>
          <w:kern w:val="0"/>
          <w:sz w:val="32"/>
          <w:szCs w:val="32"/>
          <w:lang/>
        </w:rPr>
        <w:lastRenderedPageBreak/>
        <w:t>（二）制度建设情况。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滕州富源生物质发电有限公司各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项制度健全完善，并严格按照《公司章程》相关文件要求召开股东会。为规范运作，制订出台《关于进一步规范“三重一大”事项决策流程的通知》，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明确了“三重一大”事项决策范围，理顺了决策流程，提高了决策水平，防范了决策风险，有效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保障了股东权益。</w:t>
      </w:r>
    </w:p>
    <w:p w:rsidR="00E23317" w:rsidRDefault="00BF13B9" w:rsidP="005C1966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Calibri" w:cs="楷体_GB2312" w:hint="eastAsia"/>
          <w:b/>
          <w:kern w:val="0"/>
          <w:sz w:val="32"/>
          <w:szCs w:val="32"/>
          <w:lang/>
        </w:rPr>
        <w:t>（三）股东运作情况。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2021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年滕州富源生物质发电有限公司股东严格按照《公司法》、《公司章程》，结合富源生物质公司实际情况，规范运作、科学决策，形成股东决议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2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项，各项议题、决议均按制度、按程序、按要求进行落实，形成了各负其责、协调运转、科学高效的现代企业法人治理结构体系。根据股东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决议，办公室梳理形成重点工作落实清单，明确责任部门和完成时限，按时间节点调度督导，并将完成情况纳入部门绩效考核，确保股东决议的各项决策部署落地实施。</w:t>
      </w:r>
      <w:bookmarkStart w:id="0" w:name="_GoBack"/>
      <w:bookmarkEnd w:id="0"/>
    </w:p>
    <w:p w:rsidR="00E23317" w:rsidRDefault="00BF13B9">
      <w:pPr>
        <w:adjustRightInd w:val="0"/>
        <w:snapToGrid w:val="0"/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hAnsi="Calibri" w:cs="黑体" w:hint="eastAsia"/>
          <w:sz w:val="32"/>
          <w:szCs w:val="32"/>
          <w:lang/>
        </w:rPr>
        <w:t>五、审计报告摘要</w:t>
      </w:r>
    </w:p>
    <w:p w:rsidR="00E23317" w:rsidRDefault="00BF13B9">
      <w:pPr>
        <w:autoSpaceDE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中天运会计师事务所（特殊普通合伙）审计我公司财务报表，包括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日我公司资产负债表，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年度我公司利润表、现金流量表、所有者权益变动表以及相关财务报表附注后，认为财务报表在所有重大方面按照企业会计准则的规定编制，公允反映了我公司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日合并及母公司财务状况以及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年度我公司经营成果和现金流量，出具了标准无保留意见审计报告。</w:t>
      </w:r>
    </w:p>
    <w:p w:rsidR="00E23317" w:rsidRDefault="00E23317">
      <w:pPr>
        <w:autoSpaceDE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  <w:lang/>
        </w:rPr>
      </w:pPr>
    </w:p>
    <w:p w:rsidR="00E23317" w:rsidRDefault="00E23317"/>
    <w:sectPr w:rsidR="00E23317" w:rsidSect="00E23317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9BAA"/>
    <w:multiLevelType w:val="singleLevel"/>
    <w:tmpl w:val="38E59BA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28A0BCB"/>
    <w:rsid w:val="005C1966"/>
    <w:rsid w:val="00BF13B9"/>
    <w:rsid w:val="00E23317"/>
    <w:rsid w:val="02C1787E"/>
    <w:rsid w:val="09C248EC"/>
    <w:rsid w:val="0E663C33"/>
    <w:rsid w:val="0EE52B94"/>
    <w:rsid w:val="159757AE"/>
    <w:rsid w:val="18751CB6"/>
    <w:rsid w:val="29624495"/>
    <w:rsid w:val="36643B18"/>
    <w:rsid w:val="39F3472C"/>
    <w:rsid w:val="3CCF2A77"/>
    <w:rsid w:val="3CD72F67"/>
    <w:rsid w:val="4D4D3D03"/>
    <w:rsid w:val="578218E1"/>
    <w:rsid w:val="5ECF1FC8"/>
    <w:rsid w:val="6BEF4502"/>
    <w:rsid w:val="6D535020"/>
    <w:rsid w:val="6DCB0B27"/>
    <w:rsid w:val="728A0BCB"/>
    <w:rsid w:val="737E233C"/>
    <w:rsid w:val="765A47CC"/>
    <w:rsid w:val="77D0555C"/>
    <w:rsid w:val="7DBA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直接箭头连接符 8"/>
        <o:r id="V:Rule2" type="connector" idref="#直接箭头连接符 15"/>
        <o:r id="V:Rule3" type="connector" idref="#直接箭头连接符 16"/>
        <o:r id="V:Rule4" type="connector" idref="#直接箭头连接符 12"/>
        <o:r id="V:Rule5" type="connector" idref="#_x0000_s1089"/>
        <o:r id="V:Rule6" type="connector" idref="#直接箭头连接符 17"/>
        <o:r id="V:Rule7" type="connector" idref="#直接箭头连接符 31"/>
        <o:r id="V:Rule8" type="connector" idref="#直接箭头连接符 12"/>
        <o:r id="V:Rule9" type="connector" idref="#_x0000_s1072"/>
        <o:r id="V:Rule10" type="connector" idref="#直接箭头连接符 17"/>
        <o:r id="V:Rule11" type="connector" idref="#_x0000_s1067"/>
        <o:r id="V:Rule12" type="connector" idref="#_x0000_s1062"/>
        <o:r id="V:Rule13" type="connector" idref="#直接箭头连接符 18"/>
        <o:r id="V:Rule14" type="connector" idref="#_x0000_s1059"/>
        <o:r id="V:Rule15" type="connector" idref="#_x0000_s1056"/>
        <o:r id="V:Rule16" type="connector" idref="#_x0000_s1055"/>
        <o:r id="V:Rule17" type="connector" idref="#直接箭头连接符 12"/>
        <o:r id="V:Rule18" type="connector" idref="#_x0000_s1050"/>
        <o:r id="V:Rule19" type="connector" idref="#直接箭头连接符 17"/>
        <o:r id="V:Rule20" type="connector" idref="#直接箭头连接符 31"/>
        <o:r id="V:Rule21" type="connector" idref="#直接箭头连接符 12"/>
        <o:r id="V:Rule22" type="connector" idref="#_x0000_s1033"/>
        <o:r id="V:Rule23" type="connector" idref="#直接箭头连接符 17"/>
        <o:r id="V:Rule24" type="connector" idref="#_x0000_s1028"/>
        <o:r id="V:Rule25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E233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99"/>
    <w:qFormat/>
    <w:rsid w:val="00E23317"/>
    <w:pPr>
      <w:adjustRightInd w:val="0"/>
      <w:snapToGrid w:val="0"/>
      <w:ind w:firstLineChars="200" w:firstLine="200"/>
    </w:pPr>
    <w:rPr>
      <w:rFonts w:ascii="Tahoma" w:eastAsia="仿宋_GB2312" w:hAnsi="Tahoma"/>
      <w:sz w:val="32"/>
      <w:szCs w:val="22"/>
    </w:rPr>
  </w:style>
  <w:style w:type="paragraph" w:styleId="a3">
    <w:name w:val="footer"/>
    <w:basedOn w:val="a"/>
    <w:qFormat/>
    <w:rsid w:val="00E233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E23317"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6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尹建超</dc:creator>
  <cp:lastModifiedBy>Administrator</cp:lastModifiedBy>
  <cp:revision>2</cp:revision>
  <dcterms:created xsi:type="dcterms:W3CDTF">2021-06-24T03:53:00Z</dcterms:created>
  <dcterms:modified xsi:type="dcterms:W3CDTF">2022-06-01T10:38:00Z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D0AE1720B2B04596A1F4B339FE8B7741</vt:lpwstr>
  </property>
</Properties>
</file>